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DBB0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15C6B91F" w14:textId="77777777" w:rsidR="00172BF8" w:rsidRPr="00AB0A65" w:rsidRDefault="00172BF8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</w:p>
    <w:p w14:paraId="03B886FF" w14:textId="77777777" w:rsidR="00E67E43" w:rsidRPr="00AB0A65" w:rsidRDefault="00DD0D86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  <w:r w:rsidRPr="00AB0A65">
        <w:rPr>
          <w:noProof/>
          <w:lang w:val="it-IT" w:eastAsia="it-IT" w:bidi="ar-SA"/>
        </w:rPr>
        <w:drawing>
          <wp:inline distT="0" distB="0" distL="0" distR="0" wp14:anchorId="39F627FF" wp14:editId="33692F30">
            <wp:extent cx="3475929" cy="2112579"/>
            <wp:effectExtent l="0" t="0" r="0" b="0"/>
            <wp:docPr id="2" name="Immagine 2" descr="C:\Users\Plancher\AppData\Local\Microsoft\Windows\Temporary Internet Files\Content.Word\CEI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cher\AppData\Local\Microsoft\Windows\Temporary Internet Files\Content.Word\CEI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34" cy="21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A8F8" w14:textId="77777777" w:rsidR="00E67E43" w:rsidRPr="00AB0A65" w:rsidRDefault="00E67E43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2EA2251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1D76760C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649B59C9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36D07366" w14:textId="77777777"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14:paraId="75E7E1CC" w14:textId="77777777" w:rsidR="005717D9" w:rsidRPr="00AB0A65" w:rsidRDefault="00CB53F6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 xml:space="preserve">CEI </w:t>
      </w:r>
      <w:r w:rsidR="00172BF8" w:rsidRPr="00AB0A65">
        <w:rPr>
          <w:b/>
          <w:color w:val="374C80" w:themeColor="accent1" w:themeShade="BF"/>
          <w:lang w:val="en-GB"/>
        </w:rPr>
        <w:t>Extraordinary Call for Proposals 2020</w:t>
      </w:r>
    </w:p>
    <w:p w14:paraId="5BCE55D4" w14:textId="77777777" w:rsidR="00172BF8" w:rsidRPr="00AB0A65" w:rsidRDefault="00172BF8" w:rsidP="00172BF8">
      <w:pPr>
        <w:spacing w:after="0"/>
        <w:rPr>
          <w:lang w:val="en-GB"/>
        </w:rPr>
      </w:pPr>
    </w:p>
    <w:p w14:paraId="15BF96A3" w14:textId="77777777" w:rsidR="00BA556A" w:rsidRPr="00AB0A65" w:rsidRDefault="00E67E43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>Application Form</w:t>
      </w:r>
    </w:p>
    <w:p w14:paraId="72029EEA" w14:textId="77777777"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9975D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EEE10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DFF6D89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1A043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1FF3C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64D86F5C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E351A9A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4A69A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5FC4E29E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F36C043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127A7D4B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0256D8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36E6BDBD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D09C74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B2E482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991FE52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0D64B95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781E6B04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41FC7B21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E0C7270" w14:textId="77777777" w:rsidR="00970A04" w:rsidRPr="00AB0A65" w:rsidRDefault="00172BF8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1. 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BF8" w:rsidRPr="00AB0A65" w14:paraId="17BA2B09" w14:textId="77777777" w:rsidTr="00B15C2D">
        <w:trPr>
          <w:trHeight w:val="850"/>
        </w:trPr>
        <w:tc>
          <w:tcPr>
            <w:tcW w:w="9628" w:type="dxa"/>
          </w:tcPr>
          <w:p w14:paraId="0E8EF72D" w14:textId="77777777"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1.1. Title</w:t>
            </w:r>
          </w:p>
          <w:p w14:paraId="1DAD2D93" w14:textId="77777777" w:rsidR="00172BF8" w:rsidRPr="00AB0A65" w:rsidRDefault="00172BF8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Title and acronym, as appropriate, of the Activity</w:t>
            </w:r>
          </w:p>
        </w:tc>
      </w:tr>
      <w:tr w:rsidR="00172BF8" w:rsidRPr="00AB0A65" w14:paraId="2C7815C0" w14:textId="77777777" w:rsidTr="00B15C2D">
        <w:trPr>
          <w:trHeight w:val="1134"/>
        </w:trPr>
        <w:tc>
          <w:tcPr>
            <w:tcW w:w="9628" w:type="dxa"/>
          </w:tcPr>
          <w:p w14:paraId="5C11A872" w14:textId="77777777" w:rsidR="00172BF8" w:rsidRPr="00AB0A65" w:rsidRDefault="007650D3" w:rsidP="00970A04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172BF8" w:rsidRPr="00AB0A65" w14:paraId="02965A66" w14:textId="77777777" w:rsidTr="00B15C2D">
        <w:trPr>
          <w:trHeight w:val="850"/>
        </w:trPr>
        <w:tc>
          <w:tcPr>
            <w:tcW w:w="9628" w:type="dxa"/>
          </w:tcPr>
          <w:p w14:paraId="15E735A7" w14:textId="77777777"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1.2. Applicant</w:t>
            </w:r>
          </w:p>
          <w:p w14:paraId="62020568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Country, name and brief description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pplicant's organisation</w:t>
            </w:r>
          </w:p>
        </w:tc>
      </w:tr>
      <w:tr w:rsidR="00172BF8" w:rsidRPr="00AB0A65" w14:paraId="4BC1F71B" w14:textId="77777777" w:rsidTr="00B15C2D">
        <w:trPr>
          <w:trHeight w:val="1134"/>
        </w:trPr>
        <w:tc>
          <w:tcPr>
            <w:tcW w:w="9628" w:type="dxa"/>
          </w:tcPr>
          <w:p w14:paraId="5D16B8F2" w14:textId="77777777" w:rsidR="00172BF8" w:rsidRPr="00AB0A65" w:rsidRDefault="007650D3" w:rsidP="00172BF8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1"/>
          </w:p>
        </w:tc>
      </w:tr>
      <w:tr w:rsidR="00172BF8" w:rsidRPr="00AB0A65" w14:paraId="6CD7709A" w14:textId="77777777" w:rsidTr="00B15C2D">
        <w:trPr>
          <w:trHeight w:val="850"/>
        </w:trPr>
        <w:tc>
          <w:tcPr>
            <w:tcW w:w="9628" w:type="dxa"/>
          </w:tcPr>
          <w:p w14:paraId="6B319375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1.3. Legal status of the Applicant</w:t>
            </w:r>
          </w:p>
          <w:p w14:paraId="67F2E8BC" w14:textId="77777777"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Legal status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pplicant (public body, private entity, NGO, international organisation or other, and reference to type of documentation attached as registration proof) </w:t>
            </w:r>
          </w:p>
        </w:tc>
      </w:tr>
      <w:tr w:rsidR="00172BF8" w:rsidRPr="00AB0A65" w14:paraId="61340335" w14:textId="77777777" w:rsidTr="00B15C2D">
        <w:trPr>
          <w:trHeight w:val="1134"/>
        </w:trPr>
        <w:tc>
          <w:tcPr>
            <w:tcW w:w="9628" w:type="dxa"/>
          </w:tcPr>
          <w:p w14:paraId="2007AAE6" w14:textId="77777777" w:rsidR="00172BF8" w:rsidRPr="00AB0A65" w:rsidRDefault="007650D3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2"/>
          </w:p>
        </w:tc>
      </w:tr>
      <w:tr w:rsidR="00172BF8" w:rsidRPr="00AB0A65" w14:paraId="5B33D8C6" w14:textId="77777777" w:rsidTr="00B15C2D">
        <w:trPr>
          <w:trHeight w:val="850"/>
        </w:trPr>
        <w:tc>
          <w:tcPr>
            <w:tcW w:w="9628" w:type="dxa"/>
          </w:tcPr>
          <w:p w14:paraId="236BF74D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1.4. Intended date and place of implementation </w:t>
            </w:r>
          </w:p>
          <w:p w14:paraId="7FFAFFCA" w14:textId="77777777" w:rsidR="00172BF8" w:rsidRPr="00AB0A65" w:rsidRDefault="00970A04" w:rsidP="002869A7">
            <w:pPr>
              <w:spacing w:after="0" w:line="240" w:lineRule="auto"/>
              <w:jc w:val="both"/>
              <w:rPr>
                <w:sz w:val="24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refer to the exact date and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place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 of the proposed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ctivity</w:t>
            </w:r>
          </w:p>
        </w:tc>
      </w:tr>
      <w:tr w:rsidR="00172BF8" w:rsidRPr="00AB0A65" w14:paraId="562DA1B7" w14:textId="77777777" w:rsidTr="00B15C2D">
        <w:trPr>
          <w:trHeight w:val="1134"/>
        </w:trPr>
        <w:tc>
          <w:tcPr>
            <w:tcW w:w="9628" w:type="dxa"/>
          </w:tcPr>
          <w:p w14:paraId="6F100F73" w14:textId="77777777" w:rsidR="00172BF8" w:rsidRPr="00AB0A65" w:rsidRDefault="007650D3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3"/>
          </w:p>
        </w:tc>
      </w:tr>
      <w:tr w:rsidR="00172BF8" w:rsidRPr="00AB0A65" w14:paraId="47701E65" w14:textId="77777777" w:rsidTr="00B15C2D">
        <w:trPr>
          <w:trHeight w:val="850"/>
        </w:trPr>
        <w:tc>
          <w:tcPr>
            <w:tcW w:w="9628" w:type="dxa"/>
          </w:tcPr>
          <w:p w14:paraId="2FA1DBE6" w14:textId="77777777"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1.5. Requested CEI Grant </w:t>
            </w:r>
          </w:p>
          <w:p w14:paraId="6F7DC80A" w14:textId="77777777" w:rsidR="00172BF8" w:rsidRPr="00AB0A65" w:rsidRDefault="00970A04" w:rsidP="002869A7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rStyle w:val="SubtleEmphasis"/>
                <w:b w:val="0"/>
                <w:bCs w:val="0"/>
                <w:sz w:val="20"/>
                <w:lang w:val="en-GB"/>
              </w:rPr>
              <w:t xml:space="preserve">Up to a maximum amount of 40.000,00 </w:t>
            </w:r>
            <w:r w:rsidRPr="00E84A1B">
              <w:rPr>
                <w:b w:val="0"/>
                <w:bCs w:val="0"/>
                <w:i/>
                <w:iCs/>
                <w:sz w:val="20"/>
                <w:lang w:val="en-GB"/>
              </w:rPr>
              <w:t>€</w:t>
            </w:r>
          </w:p>
        </w:tc>
      </w:tr>
      <w:tr w:rsidR="00970A04" w:rsidRPr="00AB0A65" w14:paraId="5A51938B" w14:textId="77777777" w:rsidTr="00B15C2D">
        <w:trPr>
          <w:trHeight w:val="1134"/>
        </w:trPr>
        <w:tc>
          <w:tcPr>
            <w:tcW w:w="9628" w:type="dxa"/>
          </w:tcPr>
          <w:p w14:paraId="334ADEC9" w14:textId="77777777" w:rsidR="007650D3" w:rsidRPr="00AB0A65" w:rsidRDefault="007650D3" w:rsidP="00AF5F55">
            <w:pPr>
              <w:pStyle w:val="Heading2"/>
              <w:spacing w:before="0"/>
              <w:rPr>
                <w:b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.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,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00 </w:t>
            </w:r>
            <w:r w:rsidR="00970A04" w:rsidRPr="00AB0A65">
              <w:rPr>
                <w:b w:val="0"/>
                <w:color w:val="auto"/>
                <w:sz w:val="24"/>
                <w:szCs w:val="24"/>
                <w:lang w:val="en-GB"/>
              </w:rPr>
              <w:t>€</w:t>
            </w:r>
          </w:p>
        </w:tc>
      </w:tr>
      <w:tr w:rsidR="000768B4" w:rsidRPr="00AB0A65" w14:paraId="2B31E748" w14:textId="77777777" w:rsidTr="000768B4">
        <w:trPr>
          <w:trHeight w:val="850"/>
        </w:trPr>
        <w:tc>
          <w:tcPr>
            <w:tcW w:w="9628" w:type="dxa"/>
          </w:tcPr>
          <w:p w14:paraId="06962320" w14:textId="77777777" w:rsidR="000768B4" w:rsidRPr="00AB0A65" w:rsidRDefault="000768B4" w:rsidP="002802E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</w:t>
            </w:r>
            <w:r>
              <w:rPr>
                <w:sz w:val="24"/>
                <w:lang w:val="en-GB"/>
              </w:rPr>
              <w:t>6</w:t>
            </w:r>
            <w:r w:rsidRPr="00AB0A65">
              <w:rPr>
                <w:sz w:val="24"/>
                <w:lang w:val="en-GB"/>
              </w:rPr>
              <w:t xml:space="preserve">. </w:t>
            </w:r>
            <w:r w:rsidR="0051486B">
              <w:rPr>
                <w:sz w:val="24"/>
                <w:lang w:val="en-GB"/>
              </w:rPr>
              <w:t>Selected core sector</w:t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48CE3E1E" w14:textId="77777777" w:rsidR="000768B4" w:rsidRPr="00CB47F6" w:rsidRDefault="000768B4" w:rsidP="002802E3">
            <w:pPr>
              <w:pStyle w:val="Heading2"/>
              <w:spacing w:before="0" w:line="240" w:lineRule="auto"/>
              <w:rPr>
                <w:b w:val="0"/>
                <w:bCs w:val="0"/>
                <w:sz w:val="24"/>
              </w:rPr>
            </w:pPr>
            <w:r w:rsidRPr="00CB47F6">
              <w:rPr>
                <w:rStyle w:val="SubtleEmphasis"/>
                <w:b w:val="0"/>
                <w:bCs w:val="0"/>
                <w:sz w:val="20"/>
              </w:rPr>
              <w:t>Please refer to point 2 of the Call for Proposals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 xml:space="preserve"> (Areas of intervention)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and tick the </w:t>
            </w:r>
            <w:r w:rsidR="00CB47F6" w:rsidRPr="00CB47F6">
              <w:rPr>
                <w:rStyle w:val="SubtleEmphasis"/>
                <w:b w:val="0"/>
                <w:bCs w:val="0"/>
                <w:sz w:val="20"/>
              </w:rPr>
              <w:t>selected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>core sector of your project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(only one)</w:t>
            </w:r>
          </w:p>
        </w:tc>
      </w:tr>
    </w:tbl>
    <w:p w14:paraId="34827B97" w14:textId="77777777" w:rsidR="00172BF8" w:rsidRPr="00AB0A65" w:rsidRDefault="00172BF8" w:rsidP="00172BF8">
      <w:pPr>
        <w:spacing w:after="0"/>
        <w:rPr>
          <w:sz w:val="24"/>
          <w:lang w:val="en-GB"/>
        </w:rPr>
      </w:pPr>
    </w:p>
    <w:p w14:paraId="0CCC1FCF" w14:textId="77777777" w:rsidR="000768B4" w:rsidRPr="000768B4" w:rsidRDefault="000768B4" w:rsidP="000768B4">
      <w:pPr>
        <w:pStyle w:val="Heading2"/>
        <w:spacing w:before="0"/>
        <w:rPr>
          <w:rFonts w:cstheme="majorHAnsi"/>
          <w:b w:val="0"/>
          <w:color w:val="auto"/>
          <w:sz w:val="24"/>
          <w:szCs w:val="24"/>
          <w:lang w:val="en-GB"/>
        </w:rPr>
      </w:pP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 xml:space="preserve">1. </w:t>
      </w:r>
      <w:r>
        <w:rPr>
          <w:rFonts w:cstheme="majorHAnsi"/>
          <w:b w:val="0"/>
          <w:color w:val="auto"/>
          <w:sz w:val="24"/>
          <w:szCs w:val="24"/>
          <w:lang w:val="en-GB"/>
        </w:rPr>
        <w:t>H</w:t>
      </w: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>ealthcare and telemedicin</w:t>
      </w:r>
      <w:r>
        <w:rPr>
          <w:rFonts w:cstheme="majorHAnsi"/>
          <w:b w:val="0"/>
          <w:color w:val="auto"/>
          <w:sz w:val="24"/>
          <w:szCs w:val="24"/>
          <w:lang w:val="en-GB"/>
        </w:rPr>
        <w:t>e</w:t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cstheme="majorHAnsi"/>
          <w:b w:val="0"/>
          <w:color w:val="auto"/>
          <w:sz w:val="24"/>
          <w:szCs w:val="24"/>
          <w:lang w:val="en-GB"/>
        </w:rPr>
        <w:instrText xml:space="preserve"> FORMCHECKBOX </w:instrText>
      </w:r>
      <w:r w:rsidR="00771B7E">
        <w:rPr>
          <w:rFonts w:cstheme="majorHAnsi"/>
          <w:b w:val="0"/>
          <w:color w:val="auto"/>
          <w:sz w:val="24"/>
          <w:szCs w:val="24"/>
          <w:lang w:val="en-GB"/>
        </w:rPr>
      </w:r>
      <w:r w:rsidR="00771B7E">
        <w:rPr>
          <w:rFonts w:cstheme="majorHAnsi"/>
          <w:b w:val="0"/>
          <w:color w:val="auto"/>
          <w:sz w:val="24"/>
          <w:szCs w:val="24"/>
          <w:lang w:val="en-GB"/>
        </w:rPr>
        <w:fldChar w:fldCharType="separate"/>
      </w:r>
      <w:r>
        <w:rPr>
          <w:rFonts w:cstheme="majorHAnsi"/>
          <w:b w:val="0"/>
          <w:color w:val="auto"/>
          <w:sz w:val="24"/>
          <w:szCs w:val="24"/>
          <w:lang w:val="en-GB"/>
        </w:rPr>
        <w:fldChar w:fldCharType="end"/>
      </w:r>
      <w:bookmarkEnd w:id="4"/>
    </w:p>
    <w:p w14:paraId="0DECF469" w14:textId="77777777" w:rsidR="000768B4" w:rsidRPr="000768B4" w:rsidRDefault="000768B4" w:rsidP="000768B4">
      <w:pPr>
        <w:spacing w:after="0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2.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E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ducation and e-learning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771B7E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771B7E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5"/>
    </w:p>
    <w:p w14:paraId="56691A10" w14:textId="77777777" w:rsidR="00172BF8" w:rsidRPr="00AB0A65" w:rsidRDefault="000768B4" w:rsidP="000768B4">
      <w:pPr>
        <w:spacing w:after="0"/>
        <w:rPr>
          <w:sz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3.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upport to micro, small and medium-sized enterprise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771B7E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771B7E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separate"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6"/>
    </w:p>
    <w:p w14:paraId="1919C150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</w:p>
    <w:p w14:paraId="0C19EA50" w14:textId="77777777" w:rsidR="007650D3" w:rsidRPr="00AB0A65" w:rsidRDefault="00E67E43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2. Description </w:t>
      </w:r>
      <w:r w:rsidR="00592B95" w:rsidRPr="00AB0A65">
        <w:rPr>
          <w:lang w:val="en-GB"/>
        </w:rPr>
        <w:t>of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0D3" w:rsidRPr="00AB0A65" w14:paraId="0E785D29" w14:textId="77777777" w:rsidTr="00372759">
        <w:trPr>
          <w:trHeight w:val="850"/>
        </w:trPr>
        <w:tc>
          <w:tcPr>
            <w:tcW w:w="9628" w:type="dxa"/>
          </w:tcPr>
          <w:p w14:paraId="593EC724" w14:textId="77777777" w:rsidR="007650D3" w:rsidRPr="00AB0A65" w:rsidRDefault="007650D3" w:rsidP="007650D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2.1. Origin and background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>ax 1500 characters)</w:t>
            </w:r>
          </w:p>
          <w:p w14:paraId="586AA63D" w14:textId="77777777" w:rsidR="007650D3" w:rsidRPr="00AB0A65" w:rsidRDefault="007650D3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Please provide a brief description of the motivations that led to the presentation of the current proposal</w:t>
            </w:r>
          </w:p>
        </w:tc>
      </w:tr>
      <w:tr w:rsidR="007650D3" w:rsidRPr="00AB0A65" w14:paraId="5B60F1D6" w14:textId="77777777" w:rsidTr="00372759">
        <w:trPr>
          <w:trHeight w:val="1134"/>
        </w:trPr>
        <w:tc>
          <w:tcPr>
            <w:tcW w:w="9628" w:type="dxa"/>
          </w:tcPr>
          <w:p w14:paraId="3A9AB00F" w14:textId="77777777" w:rsidR="007650D3" w:rsidRPr="00AB0A65" w:rsidRDefault="002869A7" w:rsidP="007722F0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  <w:tr w:rsidR="007650D3" w:rsidRPr="00AB0A65" w14:paraId="06042A95" w14:textId="77777777" w:rsidTr="00372759">
        <w:trPr>
          <w:trHeight w:val="850"/>
        </w:trPr>
        <w:tc>
          <w:tcPr>
            <w:tcW w:w="9628" w:type="dxa"/>
          </w:tcPr>
          <w:p w14:paraId="312A7609" w14:textId="77777777" w:rsidR="002869A7" w:rsidRPr="00AB0A65" w:rsidRDefault="002869A7" w:rsidP="002869A7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2.2. Description, objectives and expected results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 xml:space="preserve">ax </w:t>
            </w:r>
            <w:r w:rsidR="00E84A1B">
              <w:rPr>
                <w:sz w:val="24"/>
                <w:lang w:val="en-GB"/>
              </w:rPr>
              <w:t>4000</w:t>
            </w:r>
            <w:r w:rsidRPr="00AB0A65">
              <w:rPr>
                <w:sz w:val="24"/>
                <w:lang w:val="en-GB"/>
              </w:rPr>
              <w:t xml:space="preserve"> characters)</w:t>
            </w:r>
          </w:p>
          <w:p w14:paraId="44FF0233" w14:textId="519261CE" w:rsidR="007650D3" w:rsidRPr="00CA0709" w:rsidRDefault="00CA0709" w:rsidP="00CA0709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describe clearly and in very practical terms the intervention logic and the activities of your project vis-à-vis the selected core sector. 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Clearly indicate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related expected results and 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which is the benefit that your A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ctivity will br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ing to which target groups(s).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make sure to be as specific as possible.  </w:t>
            </w:r>
          </w:p>
        </w:tc>
      </w:tr>
      <w:tr w:rsidR="007650D3" w:rsidRPr="00AB0A65" w14:paraId="4E4818CC" w14:textId="77777777" w:rsidTr="00372759">
        <w:trPr>
          <w:trHeight w:val="1134"/>
        </w:trPr>
        <w:tc>
          <w:tcPr>
            <w:tcW w:w="9628" w:type="dxa"/>
          </w:tcPr>
          <w:p w14:paraId="68E2579D" w14:textId="77777777" w:rsidR="007650D3" w:rsidRPr="00AB0A65" w:rsidRDefault="007650D3" w:rsidP="007722F0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2D0D153F" w14:textId="77777777" w:rsidTr="00372759">
        <w:trPr>
          <w:trHeight w:val="850"/>
        </w:trPr>
        <w:tc>
          <w:tcPr>
            <w:tcW w:w="9628" w:type="dxa"/>
          </w:tcPr>
          <w:p w14:paraId="3EEC2021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3</w:t>
            </w:r>
            <w:r w:rsidRPr="00AB0A65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Target group(s)</w:t>
            </w:r>
            <w:r w:rsidR="00372759">
              <w:rPr>
                <w:rStyle w:val="FootnoteReference"/>
                <w:sz w:val="24"/>
                <w:lang w:val="en-GB"/>
              </w:rPr>
              <w:footnoteReference w:id="1"/>
            </w:r>
            <w:r w:rsidRPr="00AB0A65">
              <w:rPr>
                <w:sz w:val="24"/>
                <w:lang w:val="en-GB"/>
              </w:rPr>
              <w:t xml:space="preserve"> </w:t>
            </w:r>
          </w:p>
          <w:p w14:paraId="0399598C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</w:t>
            </w:r>
            <w:r>
              <w:rPr>
                <w:rStyle w:val="SubtleEmphasis"/>
                <w:rFonts w:asciiTheme="majorHAnsi" w:hAnsiTheme="majorHAnsi"/>
                <w:sz w:val="20"/>
                <w:lang w:val="en-GB"/>
              </w:rPr>
              <w:t>indicate which target group(s) from which CEI Member State(s) will benefit from your Activity. Please provide also tentative numbers</w:t>
            </w:r>
          </w:p>
        </w:tc>
      </w:tr>
      <w:tr w:rsidR="007650D3" w:rsidRPr="00AB0A65" w14:paraId="668FCCF1" w14:textId="77777777" w:rsidTr="00372759">
        <w:trPr>
          <w:trHeight w:val="1134"/>
        </w:trPr>
        <w:tc>
          <w:tcPr>
            <w:tcW w:w="9628" w:type="dxa"/>
          </w:tcPr>
          <w:tbl>
            <w:tblPr>
              <w:tblStyle w:val="GridTable5Dark-Accent11"/>
              <w:tblW w:w="5000" w:type="pct"/>
              <w:tblLook w:val="0600" w:firstRow="0" w:lastRow="0" w:firstColumn="0" w:lastColumn="0" w:noHBand="1" w:noVBand="1"/>
            </w:tblPr>
            <w:tblGrid>
              <w:gridCol w:w="2546"/>
              <w:gridCol w:w="4989"/>
              <w:gridCol w:w="1867"/>
            </w:tblGrid>
            <w:tr w:rsidR="00085B44" w:rsidRPr="0012724E" w14:paraId="7A34B32C" w14:textId="77777777" w:rsidTr="00085B44">
              <w:tc>
                <w:tcPr>
                  <w:tcW w:w="1354" w:type="pct"/>
                </w:tcPr>
                <w:p w14:paraId="69F4CD01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2653" w:type="pct"/>
                </w:tcPr>
                <w:p w14:paraId="6F698543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Target group</w:t>
                  </w:r>
                </w:p>
              </w:tc>
              <w:tc>
                <w:tcPr>
                  <w:tcW w:w="993" w:type="pct"/>
                </w:tcPr>
                <w:p w14:paraId="3E2A5CBE" w14:textId="77777777"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Tentative number</w:t>
                  </w:r>
                </w:p>
              </w:tc>
            </w:tr>
            <w:tr w:rsidR="00085B44" w:rsidRPr="0012724E" w14:paraId="72D8A257" w14:textId="77777777" w:rsidTr="001236D9">
              <w:tc>
                <w:tcPr>
                  <w:tcW w:w="1354" w:type="pct"/>
                </w:tcPr>
                <w:p w14:paraId="52CA8A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Albania</w:t>
                  </w:r>
                </w:p>
              </w:tc>
              <w:tc>
                <w:tcPr>
                  <w:tcW w:w="2653" w:type="pct"/>
                </w:tcPr>
                <w:p w14:paraId="3F220A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17FD7E0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5A69D23" w14:textId="77777777" w:rsidTr="001236D9">
              <w:tc>
                <w:tcPr>
                  <w:tcW w:w="1354" w:type="pct"/>
                </w:tcPr>
                <w:p w14:paraId="7BD8CE9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Belarus</w:t>
                  </w:r>
                </w:p>
              </w:tc>
              <w:tc>
                <w:tcPr>
                  <w:tcW w:w="2653" w:type="pct"/>
                </w:tcPr>
                <w:p w14:paraId="477AD27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DE92E6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D99D80E" w14:textId="77777777" w:rsidTr="001236D9">
              <w:tc>
                <w:tcPr>
                  <w:tcW w:w="1354" w:type="pct"/>
                </w:tcPr>
                <w:p w14:paraId="63E6E8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Bosnia and Herzegovina</w:t>
                  </w:r>
                </w:p>
              </w:tc>
              <w:tc>
                <w:tcPr>
                  <w:tcW w:w="2653" w:type="pct"/>
                </w:tcPr>
                <w:p w14:paraId="2C65395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254E31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B5954F5" w14:textId="77777777" w:rsidTr="001236D9">
              <w:tc>
                <w:tcPr>
                  <w:tcW w:w="1354" w:type="pct"/>
                </w:tcPr>
                <w:p w14:paraId="220268F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Bulgaria</w:t>
                  </w:r>
                </w:p>
              </w:tc>
              <w:tc>
                <w:tcPr>
                  <w:tcW w:w="2653" w:type="pct"/>
                </w:tcPr>
                <w:p w14:paraId="51821B22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57B8C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2F0A85D9" w14:textId="77777777" w:rsidTr="001236D9">
              <w:tc>
                <w:tcPr>
                  <w:tcW w:w="1354" w:type="pct"/>
                </w:tcPr>
                <w:p w14:paraId="3D1D159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Croatia</w:t>
                  </w:r>
                </w:p>
              </w:tc>
              <w:tc>
                <w:tcPr>
                  <w:tcW w:w="2653" w:type="pct"/>
                </w:tcPr>
                <w:p w14:paraId="1FD232D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DF5855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495E4C5B" w14:textId="77777777" w:rsidTr="001236D9">
              <w:tc>
                <w:tcPr>
                  <w:tcW w:w="1354" w:type="pct"/>
                </w:tcPr>
                <w:p w14:paraId="41BDA4B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Czech Republic</w:t>
                  </w:r>
                </w:p>
              </w:tc>
              <w:tc>
                <w:tcPr>
                  <w:tcW w:w="2653" w:type="pct"/>
                </w:tcPr>
                <w:p w14:paraId="23657E0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7A112E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AC50BBE" w14:textId="77777777" w:rsidTr="001236D9">
              <w:tc>
                <w:tcPr>
                  <w:tcW w:w="1354" w:type="pct"/>
                </w:tcPr>
                <w:p w14:paraId="41A41A3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Hungary</w:t>
                  </w:r>
                </w:p>
              </w:tc>
              <w:tc>
                <w:tcPr>
                  <w:tcW w:w="2653" w:type="pct"/>
                </w:tcPr>
                <w:p w14:paraId="4F8FBEE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589B597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702F5AE3" w14:textId="77777777" w:rsidTr="001236D9">
              <w:tc>
                <w:tcPr>
                  <w:tcW w:w="1354" w:type="pct"/>
                </w:tcPr>
                <w:p w14:paraId="5460511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Italy</w:t>
                  </w:r>
                </w:p>
              </w:tc>
              <w:tc>
                <w:tcPr>
                  <w:tcW w:w="2653" w:type="pct"/>
                </w:tcPr>
                <w:p w14:paraId="0E149E4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807D9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243C032" w14:textId="77777777" w:rsidTr="001236D9">
              <w:tc>
                <w:tcPr>
                  <w:tcW w:w="1354" w:type="pct"/>
                </w:tcPr>
                <w:p w14:paraId="63BEA56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Moldova</w:t>
                  </w:r>
                </w:p>
              </w:tc>
              <w:tc>
                <w:tcPr>
                  <w:tcW w:w="2653" w:type="pct"/>
                </w:tcPr>
                <w:p w14:paraId="23DD6D9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0C2F528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E889B8C" w14:textId="77777777" w:rsidTr="001236D9">
              <w:tc>
                <w:tcPr>
                  <w:tcW w:w="1354" w:type="pct"/>
                </w:tcPr>
                <w:p w14:paraId="0C310EA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Montenegro</w:t>
                  </w:r>
                </w:p>
              </w:tc>
              <w:tc>
                <w:tcPr>
                  <w:tcW w:w="2653" w:type="pct"/>
                </w:tcPr>
                <w:p w14:paraId="510B6BA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E2E3A8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29EDCBC" w14:textId="77777777" w:rsidTr="001236D9">
              <w:tc>
                <w:tcPr>
                  <w:tcW w:w="1354" w:type="pct"/>
                </w:tcPr>
                <w:p w14:paraId="29C4146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North Macedonia</w:t>
                  </w:r>
                </w:p>
              </w:tc>
              <w:tc>
                <w:tcPr>
                  <w:tcW w:w="2653" w:type="pct"/>
                </w:tcPr>
                <w:p w14:paraId="624FF61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0A059B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2134B86" w14:textId="77777777" w:rsidTr="001236D9">
              <w:tc>
                <w:tcPr>
                  <w:tcW w:w="1354" w:type="pct"/>
                </w:tcPr>
                <w:p w14:paraId="7386D98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Poland</w:t>
                  </w:r>
                </w:p>
              </w:tc>
              <w:tc>
                <w:tcPr>
                  <w:tcW w:w="2653" w:type="pct"/>
                </w:tcPr>
                <w:p w14:paraId="175524C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3871D55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0D64469D" w14:textId="77777777" w:rsidTr="001236D9">
              <w:tc>
                <w:tcPr>
                  <w:tcW w:w="1354" w:type="pct"/>
                </w:tcPr>
                <w:p w14:paraId="3944F506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Romania</w:t>
                  </w:r>
                </w:p>
              </w:tc>
              <w:tc>
                <w:tcPr>
                  <w:tcW w:w="2653" w:type="pct"/>
                </w:tcPr>
                <w:p w14:paraId="2578BA8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2397B0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39FE093" w14:textId="77777777" w:rsidTr="001236D9">
              <w:tc>
                <w:tcPr>
                  <w:tcW w:w="1354" w:type="pct"/>
                </w:tcPr>
                <w:p w14:paraId="5AF5A37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Serbia</w:t>
                  </w:r>
                </w:p>
              </w:tc>
              <w:tc>
                <w:tcPr>
                  <w:tcW w:w="2653" w:type="pct"/>
                </w:tcPr>
                <w:p w14:paraId="1C8DE3EE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0A6DDC0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367D2B4E" w14:textId="77777777" w:rsidTr="001236D9">
              <w:tc>
                <w:tcPr>
                  <w:tcW w:w="1354" w:type="pct"/>
                </w:tcPr>
                <w:p w14:paraId="177738E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Slovakia</w:t>
                  </w:r>
                </w:p>
              </w:tc>
              <w:tc>
                <w:tcPr>
                  <w:tcW w:w="2653" w:type="pct"/>
                </w:tcPr>
                <w:p w14:paraId="53CFA78D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05BA2B0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15118EE7" w14:textId="77777777" w:rsidTr="001236D9">
              <w:tc>
                <w:tcPr>
                  <w:tcW w:w="1354" w:type="pct"/>
                </w:tcPr>
                <w:p w14:paraId="7AF3225A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Slovenia</w:t>
                  </w:r>
                </w:p>
              </w:tc>
              <w:tc>
                <w:tcPr>
                  <w:tcW w:w="2653" w:type="pct"/>
                </w:tcPr>
                <w:p w14:paraId="5C79E0C9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AB1763B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EEB3C13" w14:textId="77777777" w:rsidTr="001236D9">
              <w:tc>
                <w:tcPr>
                  <w:tcW w:w="1354" w:type="pct"/>
                </w:tcPr>
                <w:p w14:paraId="5DA3E2BF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Ukraine</w:t>
                  </w:r>
                </w:p>
              </w:tc>
              <w:tc>
                <w:tcPr>
                  <w:tcW w:w="2653" w:type="pct"/>
                </w:tcPr>
                <w:p w14:paraId="733EA761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45A826F4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14:paraId="551F554A" w14:textId="77777777" w:rsidTr="001236D9">
              <w:tc>
                <w:tcPr>
                  <w:tcW w:w="1354" w:type="pct"/>
                </w:tcPr>
                <w:p w14:paraId="016C9227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TOTAL</w:t>
                  </w:r>
                </w:p>
              </w:tc>
              <w:tc>
                <w:tcPr>
                  <w:tcW w:w="2653" w:type="pct"/>
                </w:tcPr>
                <w:p w14:paraId="3D2F8F33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14:paraId="649577BC" w14:textId="77777777"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</w:tbl>
          <w:p w14:paraId="2E17EA99" w14:textId="77777777" w:rsidR="00372759" w:rsidRPr="00372759" w:rsidRDefault="00372759" w:rsidP="00372759">
            <w:pPr>
              <w:rPr>
                <w:lang w:val="en-GB"/>
              </w:rPr>
            </w:pPr>
          </w:p>
        </w:tc>
      </w:tr>
      <w:tr w:rsidR="007650D3" w:rsidRPr="00AB0A65" w14:paraId="5B5F443D" w14:textId="77777777" w:rsidTr="00372759">
        <w:trPr>
          <w:trHeight w:val="850"/>
        </w:trPr>
        <w:tc>
          <w:tcPr>
            <w:tcW w:w="9628" w:type="dxa"/>
          </w:tcPr>
          <w:p w14:paraId="35B61FD4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lastRenderedPageBreak/>
              <w:t>2.</w:t>
            </w:r>
            <w:r>
              <w:rPr>
                <w:sz w:val="24"/>
                <w:lang w:val="en-GB"/>
              </w:rPr>
              <w:t>4</w:t>
            </w:r>
            <w:r w:rsidRPr="00AB0A65">
              <w:rPr>
                <w:sz w:val="24"/>
                <w:lang w:val="en-GB"/>
              </w:rPr>
              <w:t>. Compatibility with the requirements of the Call (max 1500 characters)</w:t>
            </w:r>
          </w:p>
          <w:p w14:paraId="26EFDF89" w14:textId="77777777"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explain how the proposed activity meets the requirements of the Call, </w:t>
            </w:r>
            <w:proofErr w:type="gramStart"/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in particular the</w:t>
            </w:r>
            <w:proofErr w:type="gramEnd"/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 provisions of Chapter 2 (Areas of Intervention) and Chapter 6.3 (Eligible Activities and Eligible Expenses)</w:t>
            </w:r>
          </w:p>
        </w:tc>
      </w:tr>
      <w:tr w:rsidR="007650D3" w:rsidRPr="00AB0A65" w14:paraId="06930698" w14:textId="77777777" w:rsidTr="00372759">
        <w:trPr>
          <w:trHeight w:val="1134"/>
        </w:trPr>
        <w:tc>
          <w:tcPr>
            <w:tcW w:w="9628" w:type="dxa"/>
          </w:tcPr>
          <w:p w14:paraId="70C9BE36" w14:textId="77777777" w:rsidR="007650D3" w:rsidRPr="00AB0A65" w:rsidRDefault="007650D3" w:rsidP="007722F0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14:paraId="424C2BBC" w14:textId="77777777" w:rsidTr="00372759">
        <w:trPr>
          <w:trHeight w:val="850"/>
        </w:trPr>
        <w:tc>
          <w:tcPr>
            <w:tcW w:w="9628" w:type="dxa"/>
          </w:tcPr>
          <w:p w14:paraId="5170BB20" w14:textId="77777777"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5</w:t>
            </w:r>
            <w:r w:rsidRPr="00AB0A65">
              <w:rPr>
                <w:sz w:val="24"/>
                <w:lang w:val="en-GB"/>
              </w:rPr>
              <w:t>. CEI visibility (Max 1500 characters)</w:t>
            </w:r>
          </w:p>
          <w:p w14:paraId="6CC7A685" w14:textId="77777777" w:rsidR="007650D3" w:rsidRPr="00A41EAD" w:rsidRDefault="00A41EAD" w:rsidP="0095254E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41EAD">
              <w:rPr>
                <w:rStyle w:val="SubtleEmphasis"/>
                <w:b w:val="0"/>
                <w:bCs w:val="0"/>
                <w:sz w:val="20"/>
                <w:lang w:val="en-GB"/>
              </w:rPr>
              <w:t>Please describe which actions you are planning to ensure adequate CEI visibility, including dissemination activities in the post-implementation phase</w:t>
            </w:r>
          </w:p>
        </w:tc>
      </w:tr>
      <w:tr w:rsidR="007650D3" w:rsidRPr="00AB0A65" w14:paraId="6EFF7AA9" w14:textId="77777777" w:rsidTr="00372759">
        <w:trPr>
          <w:trHeight w:val="1134"/>
        </w:trPr>
        <w:tc>
          <w:tcPr>
            <w:tcW w:w="9628" w:type="dxa"/>
          </w:tcPr>
          <w:p w14:paraId="7F36A907" w14:textId="77777777" w:rsidR="007650D3" w:rsidRPr="00AB0A65" w:rsidRDefault="00792FAF" w:rsidP="007722F0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</w:tbl>
    <w:p w14:paraId="5A118ED1" w14:textId="77777777" w:rsidR="007650D3" w:rsidRPr="00AB0A65" w:rsidRDefault="007650D3" w:rsidP="007650D3">
      <w:pPr>
        <w:rPr>
          <w:lang w:val="en-GB"/>
        </w:rPr>
      </w:pPr>
    </w:p>
    <w:p w14:paraId="6EA0D7A4" w14:textId="77777777" w:rsidR="007650D3" w:rsidRPr="00AB0A65" w:rsidRDefault="007650D3" w:rsidP="007650D3">
      <w:pPr>
        <w:rPr>
          <w:lang w:val="en-GB"/>
        </w:rPr>
      </w:pPr>
    </w:p>
    <w:p w14:paraId="2B7DA81D" w14:textId="77777777" w:rsidR="007650D3" w:rsidRPr="00AB0A65" w:rsidRDefault="007650D3" w:rsidP="007650D3">
      <w:pPr>
        <w:rPr>
          <w:lang w:val="en-GB"/>
        </w:rPr>
      </w:pPr>
    </w:p>
    <w:p w14:paraId="0EA72BFE" w14:textId="77777777" w:rsidR="007650D3" w:rsidRPr="00AB0A65" w:rsidRDefault="007650D3" w:rsidP="007650D3">
      <w:pPr>
        <w:rPr>
          <w:lang w:val="en-GB"/>
        </w:rPr>
      </w:pPr>
    </w:p>
    <w:p w14:paraId="3E4F5F61" w14:textId="77777777" w:rsidR="007650D3" w:rsidRPr="00AB0A65" w:rsidRDefault="007650D3" w:rsidP="007650D3">
      <w:pPr>
        <w:rPr>
          <w:lang w:val="en-GB"/>
        </w:rPr>
      </w:pPr>
    </w:p>
    <w:p w14:paraId="060AD73F" w14:textId="77777777" w:rsidR="007650D3" w:rsidRPr="00AB0A65" w:rsidRDefault="007650D3" w:rsidP="007650D3">
      <w:pPr>
        <w:rPr>
          <w:lang w:val="en-GB"/>
        </w:rPr>
      </w:pPr>
    </w:p>
    <w:p w14:paraId="68F0388B" w14:textId="77777777" w:rsidR="007650D3" w:rsidRPr="00AB0A65" w:rsidRDefault="007650D3" w:rsidP="00172BF8">
      <w:pPr>
        <w:spacing w:after="0"/>
        <w:rPr>
          <w:rFonts w:asciiTheme="majorHAnsi" w:hAnsiTheme="majorHAnsi"/>
          <w:sz w:val="20"/>
          <w:lang w:val="en-GB"/>
        </w:rPr>
      </w:pPr>
    </w:p>
    <w:p w14:paraId="62B61039" w14:textId="77777777" w:rsidR="006252E8" w:rsidRPr="00AB0A65" w:rsidRDefault="006252E8" w:rsidP="00172BF8">
      <w:pPr>
        <w:spacing w:after="0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7D9951D7" w14:textId="77777777" w:rsidR="00592B95" w:rsidRPr="00AB0A65" w:rsidRDefault="00592B95" w:rsidP="00172BF8">
      <w:pPr>
        <w:spacing w:after="0"/>
        <w:jc w:val="both"/>
        <w:rPr>
          <w:rFonts w:asciiTheme="majorHAnsi" w:hAnsiTheme="majorHAnsi"/>
          <w:sz w:val="20"/>
          <w:lang w:val="en-GB"/>
        </w:rPr>
      </w:pPr>
    </w:p>
    <w:p w14:paraId="7DE59DF6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6CE9E61E" w14:textId="77777777" w:rsidR="00E67E43" w:rsidRDefault="00E67E43" w:rsidP="00E84A1B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>3. Organisation and administration</w:t>
      </w:r>
    </w:p>
    <w:p w14:paraId="642E018F" w14:textId="77777777" w:rsidR="005314F6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3.1. </w:t>
      </w:r>
      <w:r w:rsidR="005314F6" w:rsidRPr="00AB0A65">
        <w:rPr>
          <w:sz w:val="24"/>
          <w:lang w:val="en-GB"/>
        </w:rPr>
        <w:t>Legal representative of the Applicant Institution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3C1BF7C6" w14:textId="77777777" w:rsidTr="00AB0A65">
        <w:tc>
          <w:tcPr>
            <w:tcW w:w="1617" w:type="pct"/>
          </w:tcPr>
          <w:p w14:paraId="53FEC41B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3383" w:type="pct"/>
          </w:tcPr>
          <w:p w14:paraId="6FB634FE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1AA84CC" w14:textId="77777777" w:rsidTr="00AB0A65">
        <w:tc>
          <w:tcPr>
            <w:tcW w:w="1617" w:type="pct"/>
          </w:tcPr>
          <w:p w14:paraId="17FD386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3383" w:type="pct"/>
          </w:tcPr>
          <w:p w14:paraId="6868A5B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A51DC" w14:textId="77777777" w:rsidTr="00AB0A65">
        <w:tc>
          <w:tcPr>
            <w:tcW w:w="1617" w:type="pct"/>
          </w:tcPr>
          <w:p w14:paraId="55B550BD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3383" w:type="pct"/>
          </w:tcPr>
          <w:p w14:paraId="27E7393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9D20ED5" w14:textId="77777777" w:rsidTr="00AB0A65">
        <w:tc>
          <w:tcPr>
            <w:tcW w:w="1617" w:type="pct"/>
          </w:tcPr>
          <w:p w14:paraId="11735A3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3383" w:type="pct"/>
          </w:tcPr>
          <w:p w14:paraId="1157A142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82C2A8" w14:textId="77777777" w:rsidTr="00AB0A65">
        <w:tc>
          <w:tcPr>
            <w:tcW w:w="1617" w:type="pct"/>
          </w:tcPr>
          <w:p w14:paraId="3A8FE183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3383" w:type="pct"/>
          </w:tcPr>
          <w:p w14:paraId="3CCB3A27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324FBFE" w14:textId="77777777" w:rsidTr="00AB0A65">
        <w:tc>
          <w:tcPr>
            <w:tcW w:w="1617" w:type="pct"/>
          </w:tcPr>
          <w:p w14:paraId="427294BA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3383" w:type="pct"/>
          </w:tcPr>
          <w:p w14:paraId="40C07A6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06E49AA" w14:textId="77777777" w:rsidTr="00AB0A65">
        <w:tc>
          <w:tcPr>
            <w:tcW w:w="1617" w:type="pct"/>
          </w:tcPr>
          <w:p w14:paraId="2CE3FDB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3383" w:type="pct"/>
          </w:tcPr>
          <w:p w14:paraId="41882E8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B7AD918" w14:textId="77777777" w:rsidTr="00AB0A65">
        <w:tc>
          <w:tcPr>
            <w:tcW w:w="1617" w:type="pct"/>
          </w:tcPr>
          <w:p w14:paraId="420CB6F4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3383" w:type="pct"/>
          </w:tcPr>
          <w:p w14:paraId="7CD3915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12E7538D" w14:textId="77777777"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14:paraId="4F7CF5EE" w14:textId="77777777" w:rsidR="005A0F05" w:rsidRPr="00AB0A65" w:rsidRDefault="005314F6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3.2. </w:t>
      </w:r>
      <w:r w:rsidR="00E67E43" w:rsidRPr="00AB0A65">
        <w:rPr>
          <w:sz w:val="24"/>
          <w:lang w:val="en-GB"/>
        </w:rPr>
        <w:t>Person responsible for the imp</w:t>
      </w:r>
      <w:r w:rsidR="004D1EDD" w:rsidRPr="00AB0A65">
        <w:rPr>
          <w:sz w:val="24"/>
          <w:lang w:val="en-GB"/>
        </w:rPr>
        <w:t>lementation and final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62D6DE7B" w14:textId="77777777" w:rsidTr="007722F0">
        <w:tc>
          <w:tcPr>
            <w:tcW w:w="3114" w:type="dxa"/>
          </w:tcPr>
          <w:p w14:paraId="07F37DA9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32879D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E4A40D5" w14:textId="77777777" w:rsidTr="007722F0">
        <w:tc>
          <w:tcPr>
            <w:tcW w:w="3114" w:type="dxa"/>
          </w:tcPr>
          <w:p w14:paraId="6822096B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7CD04DEC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C6C0278" w14:textId="77777777" w:rsidTr="007722F0">
        <w:tc>
          <w:tcPr>
            <w:tcW w:w="3114" w:type="dxa"/>
          </w:tcPr>
          <w:p w14:paraId="61A60D02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3A4DF99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5D7F181E" w14:textId="77777777" w:rsidTr="007722F0">
        <w:tc>
          <w:tcPr>
            <w:tcW w:w="3114" w:type="dxa"/>
          </w:tcPr>
          <w:p w14:paraId="36A7AAC8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594F97CA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A10A79D" w14:textId="77777777" w:rsidTr="007722F0">
        <w:tc>
          <w:tcPr>
            <w:tcW w:w="3114" w:type="dxa"/>
          </w:tcPr>
          <w:p w14:paraId="6FCD1AC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2A892301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C4571" w14:textId="77777777" w:rsidTr="007722F0">
        <w:tc>
          <w:tcPr>
            <w:tcW w:w="3114" w:type="dxa"/>
          </w:tcPr>
          <w:p w14:paraId="1BFB3277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ECBBF7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9770C59" w14:textId="77777777" w:rsidTr="007722F0">
        <w:tc>
          <w:tcPr>
            <w:tcW w:w="3114" w:type="dxa"/>
          </w:tcPr>
          <w:p w14:paraId="6F80CF6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3BA1639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234D2697" w14:textId="77777777" w:rsidTr="007722F0">
        <w:tc>
          <w:tcPr>
            <w:tcW w:w="3114" w:type="dxa"/>
          </w:tcPr>
          <w:p w14:paraId="27218069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4B47F9F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61CE28A0" w14:textId="77777777"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14:paraId="3CF95DB0" w14:textId="77777777" w:rsidR="00C84D33" w:rsidRPr="00AB0A65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>3.</w:t>
      </w:r>
      <w:r w:rsidR="00912069" w:rsidRPr="00AB0A65">
        <w:rPr>
          <w:sz w:val="24"/>
          <w:lang w:val="en-GB"/>
        </w:rPr>
        <w:t>3</w:t>
      </w:r>
      <w:r w:rsidRPr="00AB0A65">
        <w:rPr>
          <w:sz w:val="24"/>
          <w:lang w:val="en-GB"/>
        </w:rPr>
        <w:t>. Person responsible for financial management and final</w:t>
      </w:r>
      <w:r w:rsidR="00034EDC" w:rsidRPr="00AB0A65">
        <w:rPr>
          <w:sz w:val="24"/>
          <w:lang w:val="en-GB"/>
        </w:rPr>
        <w:t xml:space="preserve"> </w:t>
      </w:r>
      <w:r w:rsidRPr="00AB0A65">
        <w:rPr>
          <w:sz w:val="24"/>
          <w:lang w:val="en-GB"/>
        </w:rPr>
        <w:t>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0A65" w14:paraId="03553418" w14:textId="77777777" w:rsidTr="007722F0">
        <w:tc>
          <w:tcPr>
            <w:tcW w:w="3114" w:type="dxa"/>
          </w:tcPr>
          <w:p w14:paraId="458C016E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14:paraId="271FA04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5160DEC" w14:textId="77777777" w:rsidTr="007722F0">
        <w:tc>
          <w:tcPr>
            <w:tcW w:w="3114" w:type="dxa"/>
          </w:tcPr>
          <w:p w14:paraId="76BC1DD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14:paraId="29D17F8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1B9B7178" w14:textId="77777777" w:rsidTr="007722F0">
        <w:tc>
          <w:tcPr>
            <w:tcW w:w="3114" w:type="dxa"/>
          </w:tcPr>
          <w:p w14:paraId="1A20F333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14:paraId="7D1EA48B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B6BC6D1" w14:textId="77777777" w:rsidTr="007722F0">
        <w:tc>
          <w:tcPr>
            <w:tcW w:w="3114" w:type="dxa"/>
          </w:tcPr>
          <w:p w14:paraId="355CBD92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14:paraId="41E14DA0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6C8C83DF" w14:textId="77777777" w:rsidTr="007722F0">
        <w:tc>
          <w:tcPr>
            <w:tcW w:w="3114" w:type="dxa"/>
          </w:tcPr>
          <w:p w14:paraId="70B73C01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14:paraId="4085EAC6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36E23FA5" w14:textId="77777777" w:rsidTr="007722F0">
        <w:tc>
          <w:tcPr>
            <w:tcW w:w="3114" w:type="dxa"/>
          </w:tcPr>
          <w:p w14:paraId="65ABE8F6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14:paraId="0F151563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06400132" w14:textId="77777777" w:rsidTr="007722F0">
        <w:tc>
          <w:tcPr>
            <w:tcW w:w="3114" w:type="dxa"/>
          </w:tcPr>
          <w:p w14:paraId="20B07E2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14:paraId="2DE35BA8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14:paraId="730A68FD" w14:textId="77777777" w:rsidTr="007722F0">
        <w:tc>
          <w:tcPr>
            <w:tcW w:w="3114" w:type="dxa"/>
          </w:tcPr>
          <w:p w14:paraId="607A8160" w14:textId="77777777"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14:paraId="56C23224" w14:textId="77777777"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14:paraId="716AB0E9" w14:textId="77777777" w:rsidR="00AB0A65" w:rsidRDefault="00AB0A65" w:rsidP="00172BF8">
      <w:pPr>
        <w:spacing w:after="0"/>
        <w:rPr>
          <w:sz w:val="24"/>
          <w:lang w:val="en-GB"/>
        </w:rPr>
      </w:pPr>
    </w:p>
    <w:p w14:paraId="2511D65A" w14:textId="77777777"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14:paraId="38591057" w14:textId="77777777" w:rsidR="004E11FA" w:rsidRPr="00E84A1B" w:rsidRDefault="00E67E43" w:rsidP="00E84A1B">
      <w:pPr>
        <w:pStyle w:val="Heading1"/>
      </w:pPr>
      <w:r w:rsidRPr="00E84A1B">
        <w:lastRenderedPageBreak/>
        <w:t>4</w:t>
      </w:r>
      <w:r w:rsidR="00F839E7" w:rsidRPr="00E84A1B">
        <w:t>.</w:t>
      </w:r>
      <w:r w:rsidRPr="00E84A1B">
        <w:t xml:space="preserve"> Budget </w:t>
      </w:r>
    </w:p>
    <w:p w14:paraId="4BD4A4AF" w14:textId="77777777" w:rsidR="00E67E43" w:rsidRPr="00AB0A65" w:rsidRDefault="00912069" w:rsidP="00172BF8">
      <w:pPr>
        <w:pStyle w:val="Heading2"/>
        <w:spacing w:before="0"/>
        <w:rPr>
          <w:sz w:val="24"/>
          <w:lang w:val="en-GB"/>
        </w:rPr>
      </w:pPr>
      <w:r w:rsidRPr="00AB0A65">
        <w:rPr>
          <w:sz w:val="24"/>
          <w:lang w:val="en-GB"/>
        </w:rPr>
        <w:t xml:space="preserve">4.1. </w:t>
      </w:r>
      <w:r w:rsidR="00E67E43" w:rsidRPr="00AB0A65">
        <w:rPr>
          <w:sz w:val="24"/>
          <w:lang w:val="en-GB"/>
        </w:rPr>
        <w:t xml:space="preserve">Detailed </w:t>
      </w:r>
      <w:r w:rsidR="00BC7730" w:rsidRPr="00AB0A65">
        <w:rPr>
          <w:sz w:val="24"/>
          <w:lang w:val="en-GB"/>
        </w:rPr>
        <w:t xml:space="preserve">estimated </w:t>
      </w:r>
      <w:r w:rsidR="00E67E43" w:rsidRPr="00AB0A65">
        <w:rPr>
          <w:sz w:val="24"/>
          <w:lang w:val="en-GB"/>
        </w:rPr>
        <w:t>budget</w:t>
      </w:r>
    </w:p>
    <w:p w14:paraId="37BEA790" w14:textId="77777777" w:rsidR="00F952C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provide a detailed budget estimate, indicating all the amounts in E</w:t>
      </w:r>
      <w:r w:rsidR="00F952C3" w:rsidRPr="00AB0A65">
        <w:rPr>
          <w:rStyle w:val="SubtleEmphasis"/>
          <w:rFonts w:asciiTheme="majorHAnsi" w:hAnsiTheme="majorHAnsi"/>
          <w:sz w:val="20"/>
          <w:lang w:val="en-GB"/>
        </w:rPr>
        <w:t>uro</w:t>
      </w:r>
      <w:r w:rsidR="002F02F4" w:rsidRPr="00AB0A65">
        <w:rPr>
          <w:rStyle w:val="SubtleEmphasis"/>
          <w:rFonts w:asciiTheme="majorHAnsi" w:hAnsiTheme="majorHAnsi"/>
          <w:sz w:val="20"/>
          <w:lang w:val="en-GB"/>
        </w:rPr>
        <w:t xml:space="preserve"> according to the format € 1000,00</w:t>
      </w: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 </w:t>
      </w:r>
      <w:r w:rsidR="002F02F4" w:rsidRPr="00AB0A65">
        <w:rPr>
          <w:rStyle w:val="SubtleEmphasis"/>
          <w:rFonts w:asciiTheme="majorHAnsi" w:hAnsiTheme="majorHAnsi"/>
          <w:sz w:val="20"/>
          <w:lang w:val="en-GB"/>
        </w:rPr>
        <w:t xml:space="preserve">and </w:t>
      </w: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add budget lines as needed. </w:t>
      </w:r>
    </w:p>
    <w:p w14:paraId="282F1EEC" w14:textId="77777777" w:rsidR="00E67E4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insert for each budget item:</w:t>
      </w:r>
    </w:p>
    <w:p w14:paraId="32C214E2" w14:textId="77777777" w:rsid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a </w:t>
      </w:r>
      <w:r w:rsidR="0095254E">
        <w:rPr>
          <w:rStyle w:val="SubtleEmphasis"/>
          <w:rFonts w:asciiTheme="majorHAnsi" w:hAnsiTheme="majorHAnsi"/>
          <w:sz w:val="20"/>
          <w:lang w:val="en-GB"/>
        </w:rPr>
        <w:t>short</w:t>
      </w: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 description </w:t>
      </w:r>
    </w:p>
    <w:p w14:paraId="5AA7F113" w14:textId="77777777" w:rsidR="00E67E43" w:rsidRP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>estimated unit cost per participant or per item of equipment or other resource</w:t>
      </w:r>
    </w:p>
    <w:p w14:paraId="77D850F9" w14:textId="77777777" w:rsidR="00E67E43" w:rsidRPr="00AB0A65" w:rsidRDefault="00E67E43" w:rsidP="00172B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estimated subtotal related to that budget item </w:t>
      </w:r>
    </w:p>
    <w:p w14:paraId="40A74FF3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6DB301E7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tbl>
      <w:tblPr>
        <w:tblStyle w:val="MediumGrid2-Accent1"/>
        <w:tblW w:w="5000" w:type="pct"/>
        <w:tblLook w:val="06E0" w:firstRow="1" w:lastRow="1" w:firstColumn="1" w:lastColumn="0" w:noHBand="1" w:noVBand="1"/>
      </w:tblPr>
      <w:tblGrid>
        <w:gridCol w:w="832"/>
        <w:gridCol w:w="5923"/>
        <w:gridCol w:w="1438"/>
        <w:gridCol w:w="1435"/>
      </w:tblGrid>
      <w:tr w:rsidR="0095254E" w:rsidRPr="00AB0A65" w14:paraId="2E0706B6" w14:textId="77777777" w:rsidTr="00B6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" w:type="pct"/>
            <w:hideMark/>
          </w:tcPr>
          <w:p w14:paraId="075CF8F3" w14:textId="77777777" w:rsidR="0095254E" w:rsidRPr="00AB0A65" w:rsidRDefault="0095254E" w:rsidP="00172BF8">
            <w:pPr>
              <w:jc w:val="center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4C749D6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Budget line</w:t>
            </w:r>
          </w:p>
        </w:tc>
        <w:tc>
          <w:tcPr>
            <w:tcW w:w="747" w:type="pct"/>
            <w:hideMark/>
          </w:tcPr>
          <w:p w14:paraId="3C685C20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Unit cost</w:t>
            </w:r>
          </w:p>
        </w:tc>
        <w:tc>
          <w:tcPr>
            <w:tcW w:w="745" w:type="pct"/>
            <w:hideMark/>
          </w:tcPr>
          <w:p w14:paraId="0AA3191C" w14:textId="77777777" w:rsidR="0095254E" w:rsidRPr="00AB0A65" w:rsidRDefault="0095254E" w:rsidP="00172B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Subtotal</w:t>
            </w:r>
          </w:p>
        </w:tc>
      </w:tr>
      <w:tr w:rsidR="0095254E" w:rsidRPr="00AB0A65" w14:paraId="2507FCA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994F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 </w:t>
            </w:r>
          </w:p>
        </w:tc>
        <w:tc>
          <w:tcPr>
            <w:tcW w:w="3076" w:type="pct"/>
          </w:tcPr>
          <w:p w14:paraId="3A7E7F9B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AND ADMINISTRATION</w:t>
            </w:r>
          </w:p>
        </w:tc>
        <w:tc>
          <w:tcPr>
            <w:tcW w:w="747" w:type="pct"/>
            <w:hideMark/>
          </w:tcPr>
          <w:p w14:paraId="21F2417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C72CA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46A4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E733B53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1.1. </w:t>
            </w:r>
          </w:p>
        </w:tc>
        <w:tc>
          <w:tcPr>
            <w:tcW w:w="3076" w:type="pct"/>
          </w:tcPr>
          <w:p w14:paraId="65B7B7A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Human Resources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(man hour/day/month cost as appropriate)</w:t>
            </w:r>
          </w:p>
        </w:tc>
        <w:tc>
          <w:tcPr>
            <w:tcW w:w="747" w:type="pct"/>
            <w:hideMark/>
          </w:tcPr>
          <w:p w14:paraId="540CFC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36E0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5AAC1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E31636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7C00BD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3D9301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BB7CFC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021D4E0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2E0BF5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18F11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EE6486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7373E4E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150ADC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CF0768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00115FA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B5035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F4E138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A859F67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F26EBC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2F23C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1.1.</w:t>
            </w:r>
          </w:p>
        </w:tc>
        <w:tc>
          <w:tcPr>
            <w:tcW w:w="747" w:type="pct"/>
            <w:hideMark/>
          </w:tcPr>
          <w:p w14:paraId="227B83E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77F52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7FE12C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41124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266074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Administrative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(office supplies, postage, website</w:t>
            </w:r>
            <w:r w:rsid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, etc.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)</w:t>
            </w:r>
          </w:p>
        </w:tc>
        <w:tc>
          <w:tcPr>
            <w:tcW w:w="747" w:type="pct"/>
            <w:hideMark/>
          </w:tcPr>
          <w:p w14:paraId="6F32FDF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24519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80D716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C65AE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3E8E73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78FA567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D4AD6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75D214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6C3871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621F93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00634D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C8E3A3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677FB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AD3B22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66790D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E2D355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76345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48A6C5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6015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F9DE73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57BBA11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420AC9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46262E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D6AD14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14:paraId="15EC10FA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Communication/promotion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(graphic design, printing, translations, etc.)</w:t>
            </w:r>
          </w:p>
        </w:tc>
        <w:tc>
          <w:tcPr>
            <w:tcW w:w="747" w:type="pct"/>
            <w:hideMark/>
          </w:tcPr>
          <w:p w14:paraId="1C53FB6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E1255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EFF2B6F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D793221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D84D94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C9068F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B177C0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8A21836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E320F0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17740E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700E0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7B3D29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D232B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D879C0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67A3654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82F04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49DE9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01091B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76AFA12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084907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14:paraId="3EE645C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30F613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03D230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6B29E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 </w:t>
            </w:r>
          </w:p>
        </w:tc>
        <w:tc>
          <w:tcPr>
            <w:tcW w:w="3076" w:type="pct"/>
          </w:tcPr>
          <w:p w14:paraId="7D801477" w14:textId="77777777" w:rsidR="0095254E" w:rsidRPr="00AB0A65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PURCHASE OF EQUIPMENT</w:t>
            </w:r>
          </w:p>
        </w:tc>
        <w:tc>
          <w:tcPr>
            <w:tcW w:w="747" w:type="pct"/>
            <w:hideMark/>
          </w:tcPr>
          <w:p w14:paraId="359E23B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C574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3A50E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4765E8C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2.1. </w:t>
            </w:r>
          </w:p>
        </w:tc>
        <w:tc>
          <w:tcPr>
            <w:tcW w:w="3076" w:type="pct"/>
          </w:tcPr>
          <w:p w14:paraId="5C15FCDF" w14:textId="77777777" w:rsidR="0095254E" w:rsidRPr="00B67339" w:rsidRDefault="00B67339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(Type of equipment and number of units)</w:t>
            </w:r>
          </w:p>
        </w:tc>
        <w:tc>
          <w:tcPr>
            <w:tcW w:w="747" w:type="pct"/>
            <w:hideMark/>
          </w:tcPr>
          <w:p w14:paraId="5292D2F3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65B389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B257F2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E3C6589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E101501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A02B83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6191D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0FF224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88B2FDD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EB81C82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82A7E4B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13BDFA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63924DE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6D2716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25663EC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7444DAC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64796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29B47B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EC4009E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4058B2D9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2.1.</w:t>
            </w:r>
          </w:p>
        </w:tc>
        <w:tc>
          <w:tcPr>
            <w:tcW w:w="747" w:type="pct"/>
          </w:tcPr>
          <w:p w14:paraId="25D1F5A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02C9610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40833C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A1A337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lastRenderedPageBreak/>
              <w:t xml:space="preserve">3. </w:t>
            </w:r>
          </w:p>
        </w:tc>
        <w:tc>
          <w:tcPr>
            <w:tcW w:w="3076" w:type="pct"/>
          </w:tcPr>
          <w:p w14:paraId="7A34FE64" w14:textId="77777777" w:rsidR="0095254E" w:rsidRPr="00AB0A65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PRODUCTION OF I</w:t>
            </w:r>
            <w:r w:rsidR="00110A6B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NF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ORMATION MATERIAL</w:t>
            </w:r>
          </w:p>
        </w:tc>
        <w:tc>
          <w:tcPr>
            <w:tcW w:w="747" w:type="pct"/>
            <w:hideMark/>
          </w:tcPr>
          <w:p w14:paraId="5E1034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EB3BDC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6537EA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5BB8F1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3.1. </w:t>
            </w:r>
          </w:p>
        </w:tc>
        <w:tc>
          <w:tcPr>
            <w:tcW w:w="3076" w:type="pct"/>
          </w:tcPr>
          <w:p w14:paraId="076D41D2" w14:textId="77777777" w:rsidR="0095254E" w:rsidRPr="00CA5636" w:rsidRDefault="00CA5636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CA5636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(Elaboration, realisation, dissemination, etc.) </w:t>
            </w:r>
          </w:p>
        </w:tc>
        <w:tc>
          <w:tcPr>
            <w:tcW w:w="747" w:type="pct"/>
            <w:hideMark/>
          </w:tcPr>
          <w:p w14:paraId="0582CE5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6318F4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2271DC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C2F766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3DF540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9A7198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A8B6ED2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726E4D6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1AED4BA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3B23D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91169A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C10252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E8182A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C9CCC3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652A18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B0CCD6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530DC5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FEAD6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197DBEA6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8079D7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3.1.</w:t>
            </w:r>
          </w:p>
        </w:tc>
        <w:tc>
          <w:tcPr>
            <w:tcW w:w="747" w:type="pct"/>
            <w:hideMark/>
          </w:tcPr>
          <w:p w14:paraId="273038F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00737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15243C4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5F318C0F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4.</w:t>
            </w:r>
          </w:p>
        </w:tc>
        <w:tc>
          <w:tcPr>
            <w:tcW w:w="3076" w:type="pct"/>
          </w:tcPr>
          <w:p w14:paraId="0AD70F38" w14:textId="77777777" w:rsidR="0095254E" w:rsidRPr="00AB0A65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OF ONLINE SEMINARS (WEBINARS)</w:t>
            </w:r>
          </w:p>
        </w:tc>
        <w:tc>
          <w:tcPr>
            <w:tcW w:w="747" w:type="pct"/>
            <w:hideMark/>
          </w:tcPr>
          <w:p w14:paraId="776F7CC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B13E4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10E050E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A294BA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4.1. </w:t>
            </w:r>
          </w:p>
        </w:tc>
        <w:tc>
          <w:tcPr>
            <w:tcW w:w="3076" w:type="pct"/>
          </w:tcPr>
          <w:p w14:paraId="0D483A09" w14:textId="77777777" w:rsidR="0095254E" w:rsidRPr="00777F3B" w:rsidRDefault="00777F3B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(Elaboration, realisation, video production, dissemination, streaming, etc.)</w:t>
            </w:r>
          </w:p>
        </w:tc>
        <w:tc>
          <w:tcPr>
            <w:tcW w:w="747" w:type="pct"/>
            <w:hideMark/>
          </w:tcPr>
          <w:p w14:paraId="26E7221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C14B13E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A4099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88D2675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2A091D3D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AB372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1140FFDA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264C1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1A77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D51B15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620CD97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1FF18B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59245F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7E607090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4CB4A6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15F3639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53F399F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2C5E7F6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6793710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E63A78F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4.1.</w:t>
            </w:r>
          </w:p>
        </w:tc>
        <w:tc>
          <w:tcPr>
            <w:tcW w:w="747" w:type="pct"/>
            <w:hideMark/>
          </w:tcPr>
          <w:p w14:paraId="701FCB2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0EC1657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14:paraId="54831C4D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049EE27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5. </w:t>
            </w:r>
          </w:p>
        </w:tc>
        <w:tc>
          <w:tcPr>
            <w:tcW w:w="3076" w:type="pct"/>
          </w:tcPr>
          <w:p w14:paraId="6F422B4D" w14:textId="77777777" w:rsidR="0095254E" w:rsidRPr="00AB0A65" w:rsidRDefault="007D377F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TRANSLATION COSTS</w:t>
            </w:r>
          </w:p>
        </w:tc>
        <w:tc>
          <w:tcPr>
            <w:tcW w:w="747" w:type="pct"/>
            <w:hideMark/>
          </w:tcPr>
          <w:p w14:paraId="588420B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5FE7A3C8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053A9D19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4E19E59" w14:textId="77777777" w:rsidR="0095254E" w:rsidRPr="00AB0A65" w:rsidRDefault="007D377F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5.1</w:t>
            </w:r>
          </w:p>
        </w:tc>
        <w:tc>
          <w:tcPr>
            <w:tcW w:w="3076" w:type="pct"/>
          </w:tcPr>
          <w:p w14:paraId="1E84972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5FA745F9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2F345200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44260178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34A98C6B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677CB185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35B3348D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6F3DB04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5D8814AE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01132A58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74C2BF6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14:paraId="203F6CD7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3C3F2555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14:paraId="3E21712A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488E3924" w14:textId="77777777"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1333036E" w14:textId="77777777" w:rsidR="0095254E" w:rsidRPr="00AB0A65" w:rsidRDefault="0095254E" w:rsidP="00172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5.</w:t>
            </w:r>
            <w:r w:rsidR="007D377F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1</w:t>
            </w:r>
          </w:p>
        </w:tc>
        <w:tc>
          <w:tcPr>
            <w:tcW w:w="747" w:type="pct"/>
            <w:hideMark/>
          </w:tcPr>
          <w:p w14:paraId="27175546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452F2EC1" w14:textId="77777777" w:rsidR="0095254E" w:rsidRPr="00AB0A65" w:rsidRDefault="0095254E" w:rsidP="00172B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73B54371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hideMark/>
          </w:tcPr>
          <w:p w14:paraId="23FF23F0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6</w:t>
            </w:r>
            <w:r w:rsidR="00AE26E6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3076" w:type="pct"/>
          </w:tcPr>
          <w:p w14:paraId="0E127333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OTHER</w:t>
            </w:r>
            <w:r w:rsidRPr="007D377F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 (please specify)</w:t>
            </w:r>
          </w:p>
        </w:tc>
        <w:tc>
          <w:tcPr>
            <w:tcW w:w="747" w:type="pct"/>
            <w:hideMark/>
          </w:tcPr>
          <w:p w14:paraId="74DA2A2A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14:paraId="709087C3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B591782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BE92CC8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0B67A956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2D7EFF5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511D47D2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B0A9E85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3E7B65C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7B4BC30E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486F5E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894AF01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6FE9E304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1701009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323FA31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26420A3C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4E8F70DE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14:paraId="2E23F0FC" w14:textId="77777777" w:rsidTr="00B673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7AB6FFA5" w14:textId="77777777"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14:paraId="597A4C0F" w14:textId="77777777" w:rsidR="007D377F" w:rsidRPr="00AB0A65" w:rsidRDefault="007D377F" w:rsidP="007D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sz w:val="20"/>
                <w:szCs w:val="20"/>
                <w:lang w:val="en-GB" w:eastAsia="it-IT" w:bidi="ar-SA"/>
              </w:rPr>
              <w:t>Subtotal 6</w:t>
            </w:r>
          </w:p>
        </w:tc>
        <w:tc>
          <w:tcPr>
            <w:tcW w:w="747" w:type="pct"/>
          </w:tcPr>
          <w:p w14:paraId="43C4C3AD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6E9390B9" w14:textId="77777777" w:rsidR="007D377F" w:rsidRPr="00AB0A65" w:rsidRDefault="007D377F" w:rsidP="007D3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14:paraId="6E676B14" w14:textId="77777777" w:rsidTr="00B673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33E0BD0D" w14:textId="77777777" w:rsidR="007D377F" w:rsidRPr="00AB0A65" w:rsidRDefault="007D377F" w:rsidP="007D377F">
            <w:pPr>
              <w:jc w:val="right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TOTAL</w:t>
            </w:r>
          </w:p>
        </w:tc>
        <w:tc>
          <w:tcPr>
            <w:tcW w:w="3076" w:type="pct"/>
          </w:tcPr>
          <w:p w14:paraId="4FC17CD4" w14:textId="77777777" w:rsidR="007D377F" w:rsidRPr="00AB0A65" w:rsidRDefault="007D377F" w:rsidP="007D37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14:paraId="4CDEBA70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14:paraId="17A34A55" w14:textId="77777777" w:rsidR="007D377F" w:rsidRPr="00AB0A65" w:rsidRDefault="007D377F" w:rsidP="007D377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</w:tbl>
    <w:p w14:paraId="1083D40E" w14:textId="77777777"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14:paraId="2C6AE53E" w14:textId="77777777" w:rsidR="00B16A59" w:rsidRPr="00D26969" w:rsidRDefault="00E026BD" w:rsidP="00E026BD">
      <w:pPr>
        <w:pStyle w:val="Heading1"/>
        <w:rPr>
          <w:lang w:val="en-GB"/>
        </w:rPr>
      </w:pPr>
      <w:bookmarkStart w:id="9" w:name="_GoBack"/>
      <w:bookmarkEnd w:id="9"/>
      <w:r w:rsidRPr="00D26969">
        <w:rPr>
          <w:lang w:val="en-GB"/>
        </w:rPr>
        <w:t>Co-financing (if any; if applicable)</w:t>
      </w:r>
    </w:p>
    <w:p w14:paraId="1BE9524B" w14:textId="77777777" w:rsidR="00B16A59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Amount: _________</w:t>
      </w:r>
    </w:p>
    <w:p w14:paraId="6106C7C2" w14:textId="77777777" w:rsidR="00E026BD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Donor/provider: _______</w:t>
      </w:r>
    </w:p>
    <w:p w14:paraId="5C2A4660" w14:textId="77777777" w:rsidR="00E026BD" w:rsidRPr="00AB0A65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Budget lines tackled: _______</w:t>
      </w:r>
      <w:r>
        <w:rPr>
          <w:sz w:val="24"/>
          <w:lang w:val="en-GB"/>
        </w:rPr>
        <w:t xml:space="preserve">  </w:t>
      </w:r>
    </w:p>
    <w:p w14:paraId="5CDAB61A" w14:textId="77777777" w:rsidR="00B16A59" w:rsidRPr="00AB0A65" w:rsidRDefault="00B16A59" w:rsidP="00172BF8">
      <w:pPr>
        <w:spacing w:after="0"/>
        <w:rPr>
          <w:sz w:val="24"/>
          <w:lang w:val="en-GB"/>
        </w:rPr>
      </w:pPr>
    </w:p>
    <w:p w14:paraId="4D88EC7F" w14:textId="77777777" w:rsidR="00C71E55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t xml:space="preserve">This form was completed by: </w:t>
      </w:r>
    </w:p>
    <w:p w14:paraId="18E590F1" w14:textId="77777777" w:rsidR="0067729B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lastRenderedPageBreak/>
        <w:t xml:space="preserve">Date: </w:t>
      </w:r>
    </w:p>
    <w:sectPr w:rsidR="0067729B" w:rsidRPr="00AB0A65" w:rsidSect="00172BF8"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33B7" w14:textId="77777777" w:rsidR="00771B7E" w:rsidRDefault="00771B7E" w:rsidP="001B609B">
      <w:r>
        <w:separator/>
      </w:r>
    </w:p>
  </w:endnote>
  <w:endnote w:type="continuationSeparator" w:id="0">
    <w:p w14:paraId="1DDAA301" w14:textId="77777777" w:rsidR="00771B7E" w:rsidRDefault="00771B7E" w:rsidP="001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0357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B1E48" w14:textId="77777777" w:rsidR="00172BF8" w:rsidRDefault="00172BF8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359DB4" w14:textId="77777777" w:rsidR="00172BF8" w:rsidRDefault="00172BF8" w:rsidP="00172BF8">
    <w:pPr>
      <w:pStyle w:val="Footer"/>
      <w:ind w:right="360"/>
      <w:rPr>
        <w:rStyle w:val="PageNumber"/>
      </w:rPr>
    </w:pPr>
  </w:p>
  <w:p w14:paraId="64EFCB72" w14:textId="77777777" w:rsidR="00172BF8" w:rsidRDefault="00172BF8" w:rsidP="001B6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45762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285EB1" w14:textId="77777777" w:rsidR="00172BF8" w:rsidRDefault="00172BF8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070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8C57356" w14:textId="77777777" w:rsidR="00172BF8" w:rsidRPr="00D9015B" w:rsidRDefault="00172BF8" w:rsidP="00172BF8">
    <w:pPr>
      <w:pStyle w:val="Footer"/>
      <w:ind w:right="360"/>
      <w:jc w:val="right"/>
      <w:rPr>
        <w:rFonts w:ascii="Calibri Light" w:hAnsi="Calibri Light" w:cs="Calibri Light"/>
      </w:rPr>
    </w:pPr>
  </w:p>
  <w:p w14:paraId="69E66535" w14:textId="77777777" w:rsidR="00172BF8" w:rsidRDefault="00172BF8" w:rsidP="001B6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EABD" w14:textId="77777777" w:rsidR="00771B7E" w:rsidRDefault="00771B7E" w:rsidP="001B609B">
      <w:r>
        <w:separator/>
      </w:r>
    </w:p>
  </w:footnote>
  <w:footnote w:type="continuationSeparator" w:id="0">
    <w:p w14:paraId="7CD16DB1" w14:textId="77777777" w:rsidR="00771B7E" w:rsidRDefault="00771B7E" w:rsidP="001B609B">
      <w:r>
        <w:continuationSeparator/>
      </w:r>
    </w:p>
  </w:footnote>
  <w:footnote w:id="1">
    <w:p w14:paraId="095C2479" w14:textId="77777777" w:rsidR="00372759" w:rsidRPr="007209CF" w:rsidRDefault="00372759">
      <w:pPr>
        <w:pStyle w:val="FootnoteText"/>
        <w:rPr>
          <w:rFonts w:asciiTheme="majorHAnsi" w:hAnsiTheme="majorHAnsi" w:cstheme="majorHAnsi"/>
          <w:sz w:val="20"/>
          <w:szCs w:val="20"/>
          <w:lang w:val="en-GB"/>
        </w:rPr>
      </w:pPr>
      <w:r w:rsidRPr="007209CF">
        <w:rPr>
          <w:rStyle w:val="FootnoteReference"/>
          <w:rFonts w:asciiTheme="majorHAnsi" w:hAnsiTheme="majorHAnsi" w:cstheme="majorHAnsi"/>
          <w:sz w:val="20"/>
          <w:szCs w:val="20"/>
          <w:lang w:val="en-GB"/>
        </w:rPr>
        <w:footnoteRef/>
      </w:r>
      <w:r w:rsidRPr="007209CF">
        <w:rPr>
          <w:rFonts w:asciiTheme="majorHAnsi" w:hAnsiTheme="majorHAnsi" w:cstheme="majorHAnsi"/>
          <w:sz w:val="20"/>
          <w:szCs w:val="20"/>
          <w:lang w:val="en-GB"/>
        </w:rPr>
        <w:t xml:space="preserve"> Target groups: </w:t>
      </w:r>
      <w:r w:rsidR="007209CF">
        <w:rPr>
          <w:rFonts w:asciiTheme="majorHAnsi" w:hAnsiTheme="majorHAnsi" w:cstheme="majorHAnsi"/>
          <w:sz w:val="20"/>
          <w:szCs w:val="20"/>
          <w:lang w:val="en-GB"/>
        </w:rPr>
        <w:t xml:space="preserve">1) students; 2) teachers; 3) education operators; 4) doctors; 5) patients; 6) health operators; 7) citizens; 8) </w:t>
      </w:r>
      <w:r w:rsidR="00E84A1B">
        <w:rPr>
          <w:rFonts w:asciiTheme="majorHAnsi" w:hAnsiTheme="majorHAnsi" w:cstheme="majorHAnsi"/>
          <w:sz w:val="20"/>
          <w:szCs w:val="20"/>
          <w:lang w:val="en-GB"/>
        </w:rPr>
        <w:t xml:space="preserve">entrepreneurs; 9) other (please specify).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AC30" w14:textId="77777777" w:rsidR="00172BF8" w:rsidRPr="00630201" w:rsidRDefault="00172BF8" w:rsidP="00CD7D72">
    <w:pPr>
      <w:pStyle w:val="NoSpacing"/>
      <w:pBdr>
        <w:bottom w:val="dashSmallGap" w:sz="4" w:space="1" w:color="374C80" w:themeColor="accent1" w:themeShade="BF"/>
      </w:pBdr>
      <w:tabs>
        <w:tab w:val="right" w:pos="9746"/>
      </w:tabs>
      <w:rPr>
        <w:rStyle w:val="SubtleEmphasis"/>
        <w:color w:val="808080" w:themeColor="background1" w:themeShade="80"/>
        <w:sz w:val="18"/>
        <w:szCs w:val="18"/>
        <w:lang w:val="en-GB"/>
      </w:rPr>
    </w:pP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ab/>
    </w:r>
    <w:r>
      <w:rPr>
        <w:rStyle w:val="SubtleEmphasis"/>
        <w:color w:val="808080" w:themeColor="background1" w:themeShade="80"/>
        <w:sz w:val="18"/>
        <w:szCs w:val="18"/>
        <w:lang w:val="en-GB"/>
      </w:rPr>
      <w:t>Extraordinary Call for Proposals 2020</w:t>
    </w: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 xml:space="preserve"> _ Application Form</w:t>
    </w:r>
  </w:p>
  <w:p w14:paraId="14139537" w14:textId="77777777" w:rsidR="00172BF8" w:rsidRPr="00630201" w:rsidRDefault="00172BF8" w:rsidP="00CD7D72">
    <w:pPr>
      <w:pStyle w:val="NoSpacing"/>
      <w:jc w:val="right"/>
      <w:rPr>
        <w:rStyle w:val="SubtleEmphasis"/>
        <w:color w:val="808080" w:themeColor="background1" w:themeShade="8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062A"/>
    <w:multiLevelType w:val="hybridMultilevel"/>
    <w:tmpl w:val="42B6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795"/>
    <w:multiLevelType w:val="multilevel"/>
    <w:tmpl w:val="086EB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587355"/>
    <w:multiLevelType w:val="hybridMultilevel"/>
    <w:tmpl w:val="9BEC21D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AA4024"/>
    <w:multiLevelType w:val="hybridMultilevel"/>
    <w:tmpl w:val="C9E6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A8D"/>
    <w:multiLevelType w:val="hybridMultilevel"/>
    <w:tmpl w:val="80246C9C"/>
    <w:lvl w:ilvl="0" w:tplc="7C46F0D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670F9"/>
    <w:multiLevelType w:val="hybridMultilevel"/>
    <w:tmpl w:val="9E04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3F20"/>
    <w:multiLevelType w:val="hybridMultilevel"/>
    <w:tmpl w:val="F2D4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25BB"/>
    <w:multiLevelType w:val="hybridMultilevel"/>
    <w:tmpl w:val="BC30FC50"/>
    <w:lvl w:ilvl="0" w:tplc="8EDE41B2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58E"/>
    <w:multiLevelType w:val="hybridMultilevel"/>
    <w:tmpl w:val="96FA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20024"/>
    <w:multiLevelType w:val="hybridMultilevel"/>
    <w:tmpl w:val="0E10F448"/>
    <w:lvl w:ilvl="0" w:tplc="0410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5B5924D9"/>
    <w:multiLevelType w:val="hybridMultilevel"/>
    <w:tmpl w:val="76C8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066A5"/>
    <w:multiLevelType w:val="hybridMultilevel"/>
    <w:tmpl w:val="1284B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7E15"/>
    <w:multiLevelType w:val="hybridMultilevel"/>
    <w:tmpl w:val="6E7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ACD"/>
    <w:multiLevelType w:val="hybridMultilevel"/>
    <w:tmpl w:val="5172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520F"/>
    <w:multiLevelType w:val="hybridMultilevel"/>
    <w:tmpl w:val="FDE87AD8"/>
    <w:lvl w:ilvl="0" w:tplc="7C46F0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9"/>
    <w:rsid w:val="00005F40"/>
    <w:rsid w:val="0001192B"/>
    <w:rsid w:val="00020BB7"/>
    <w:rsid w:val="00034EDC"/>
    <w:rsid w:val="0004017D"/>
    <w:rsid w:val="0004208E"/>
    <w:rsid w:val="000463CE"/>
    <w:rsid w:val="00057FC5"/>
    <w:rsid w:val="00066458"/>
    <w:rsid w:val="00072C40"/>
    <w:rsid w:val="000768B4"/>
    <w:rsid w:val="000855D2"/>
    <w:rsid w:val="00085B44"/>
    <w:rsid w:val="00087ACC"/>
    <w:rsid w:val="000A76EB"/>
    <w:rsid w:val="000A7E75"/>
    <w:rsid w:val="000B5D8A"/>
    <w:rsid w:val="000C30F1"/>
    <w:rsid w:val="000D5F16"/>
    <w:rsid w:val="000D7BA0"/>
    <w:rsid w:val="000E13A0"/>
    <w:rsid w:val="000E4A83"/>
    <w:rsid w:val="000F5505"/>
    <w:rsid w:val="000F59E8"/>
    <w:rsid w:val="00107B66"/>
    <w:rsid w:val="00110A6B"/>
    <w:rsid w:val="001236D9"/>
    <w:rsid w:val="00126B85"/>
    <w:rsid w:val="0012724E"/>
    <w:rsid w:val="001273EF"/>
    <w:rsid w:val="00130587"/>
    <w:rsid w:val="00135F81"/>
    <w:rsid w:val="00137A54"/>
    <w:rsid w:val="0014541A"/>
    <w:rsid w:val="00146593"/>
    <w:rsid w:val="0015250C"/>
    <w:rsid w:val="00154F3A"/>
    <w:rsid w:val="001572B0"/>
    <w:rsid w:val="0015749A"/>
    <w:rsid w:val="00162DE3"/>
    <w:rsid w:val="001663F5"/>
    <w:rsid w:val="001718D8"/>
    <w:rsid w:val="00172BF8"/>
    <w:rsid w:val="00187A30"/>
    <w:rsid w:val="001A10AD"/>
    <w:rsid w:val="001A231E"/>
    <w:rsid w:val="001A7FBB"/>
    <w:rsid w:val="001B609B"/>
    <w:rsid w:val="001C2E16"/>
    <w:rsid w:val="001C42D6"/>
    <w:rsid w:val="001C6C0E"/>
    <w:rsid w:val="001D31C4"/>
    <w:rsid w:val="001D77D4"/>
    <w:rsid w:val="001E23BB"/>
    <w:rsid w:val="001F0AE3"/>
    <w:rsid w:val="001F3555"/>
    <w:rsid w:val="001F35C2"/>
    <w:rsid w:val="001F6A90"/>
    <w:rsid w:val="001F7100"/>
    <w:rsid w:val="001F7B6A"/>
    <w:rsid w:val="00206DEF"/>
    <w:rsid w:val="00214D37"/>
    <w:rsid w:val="00225C01"/>
    <w:rsid w:val="00226024"/>
    <w:rsid w:val="00240628"/>
    <w:rsid w:val="00243B7A"/>
    <w:rsid w:val="00250C81"/>
    <w:rsid w:val="002869A7"/>
    <w:rsid w:val="0029001F"/>
    <w:rsid w:val="0029154E"/>
    <w:rsid w:val="0029289C"/>
    <w:rsid w:val="002B60C8"/>
    <w:rsid w:val="002C4FF8"/>
    <w:rsid w:val="002F02F4"/>
    <w:rsid w:val="0030336B"/>
    <w:rsid w:val="00307B8A"/>
    <w:rsid w:val="00311463"/>
    <w:rsid w:val="00311FD2"/>
    <w:rsid w:val="00314750"/>
    <w:rsid w:val="00323228"/>
    <w:rsid w:val="00323293"/>
    <w:rsid w:val="00326F92"/>
    <w:rsid w:val="00334024"/>
    <w:rsid w:val="003340CF"/>
    <w:rsid w:val="00346A1A"/>
    <w:rsid w:val="00346F8C"/>
    <w:rsid w:val="00355FDF"/>
    <w:rsid w:val="00357AA9"/>
    <w:rsid w:val="00372759"/>
    <w:rsid w:val="003747F5"/>
    <w:rsid w:val="00376060"/>
    <w:rsid w:val="003B0A4A"/>
    <w:rsid w:val="003B3E9A"/>
    <w:rsid w:val="003B67BC"/>
    <w:rsid w:val="003C198F"/>
    <w:rsid w:val="003C4804"/>
    <w:rsid w:val="003D3DE5"/>
    <w:rsid w:val="003E2172"/>
    <w:rsid w:val="003E30D5"/>
    <w:rsid w:val="003E67F6"/>
    <w:rsid w:val="003E7B51"/>
    <w:rsid w:val="003F04A8"/>
    <w:rsid w:val="003F3FB8"/>
    <w:rsid w:val="00401FBC"/>
    <w:rsid w:val="00404135"/>
    <w:rsid w:val="004105D9"/>
    <w:rsid w:val="004215DF"/>
    <w:rsid w:val="00421F4A"/>
    <w:rsid w:val="00422879"/>
    <w:rsid w:val="00441EA2"/>
    <w:rsid w:val="00443795"/>
    <w:rsid w:val="004437D9"/>
    <w:rsid w:val="0044504F"/>
    <w:rsid w:val="00450519"/>
    <w:rsid w:val="00467124"/>
    <w:rsid w:val="00476DD0"/>
    <w:rsid w:val="00482A18"/>
    <w:rsid w:val="00491065"/>
    <w:rsid w:val="00496F67"/>
    <w:rsid w:val="004A524F"/>
    <w:rsid w:val="004A7252"/>
    <w:rsid w:val="004B39B4"/>
    <w:rsid w:val="004C2D5D"/>
    <w:rsid w:val="004D1EDD"/>
    <w:rsid w:val="004E11FA"/>
    <w:rsid w:val="004E175B"/>
    <w:rsid w:val="004E35B2"/>
    <w:rsid w:val="00504271"/>
    <w:rsid w:val="00512869"/>
    <w:rsid w:val="005134EA"/>
    <w:rsid w:val="0051486B"/>
    <w:rsid w:val="00515686"/>
    <w:rsid w:val="00520F31"/>
    <w:rsid w:val="00530829"/>
    <w:rsid w:val="00531294"/>
    <w:rsid w:val="005314F6"/>
    <w:rsid w:val="005348A4"/>
    <w:rsid w:val="00541585"/>
    <w:rsid w:val="00550FE7"/>
    <w:rsid w:val="0057030F"/>
    <w:rsid w:val="005717D9"/>
    <w:rsid w:val="00581317"/>
    <w:rsid w:val="005855FC"/>
    <w:rsid w:val="0058567B"/>
    <w:rsid w:val="00592B95"/>
    <w:rsid w:val="00593A17"/>
    <w:rsid w:val="005A0F05"/>
    <w:rsid w:val="005B2945"/>
    <w:rsid w:val="005C42A1"/>
    <w:rsid w:val="005C432B"/>
    <w:rsid w:val="005E5EA2"/>
    <w:rsid w:val="00601E9A"/>
    <w:rsid w:val="00602021"/>
    <w:rsid w:val="00605510"/>
    <w:rsid w:val="00610EBF"/>
    <w:rsid w:val="006124B2"/>
    <w:rsid w:val="006140AD"/>
    <w:rsid w:val="00614295"/>
    <w:rsid w:val="00621D79"/>
    <w:rsid w:val="006242DC"/>
    <w:rsid w:val="006242F7"/>
    <w:rsid w:val="006252E8"/>
    <w:rsid w:val="00630201"/>
    <w:rsid w:val="00632453"/>
    <w:rsid w:val="00644854"/>
    <w:rsid w:val="0064685A"/>
    <w:rsid w:val="006747B9"/>
    <w:rsid w:val="0067729B"/>
    <w:rsid w:val="006802AA"/>
    <w:rsid w:val="00681E3A"/>
    <w:rsid w:val="00683FED"/>
    <w:rsid w:val="00684E80"/>
    <w:rsid w:val="0068775C"/>
    <w:rsid w:val="00694650"/>
    <w:rsid w:val="006A37CB"/>
    <w:rsid w:val="006A3800"/>
    <w:rsid w:val="006A4C0F"/>
    <w:rsid w:val="006A65D5"/>
    <w:rsid w:val="006A6FD6"/>
    <w:rsid w:val="006B7DBF"/>
    <w:rsid w:val="006C0842"/>
    <w:rsid w:val="006C22AF"/>
    <w:rsid w:val="006C260F"/>
    <w:rsid w:val="006E04F7"/>
    <w:rsid w:val="006E1CBE"/>
    <w:rsid w:val="006E1D34"/>
    <w:rsid w:val="006F03D4"/>
    <w:rsid w:val="00705AE6"/>
    <w:rsid w:val="00706EE0"/>
    <w:rsid w:val="007146B0"/>
    <w:rsid w:val="00715CEA"/>
    <w:rsid w:val="007209CF"/>
    <w:rsid w:val="007317C8"/>
    <w:rsid w:val="00731B2D"/>
    <w:rsid w:val="00743536"/>
    <w:rsid w:val="0074671F"/>
    <w:rsid w:val="00746D9B"/>
    <w:rsid w:val="00751F14"/>
    <w:rsid w:val="00752011"/>
    <w:rsid w:val="0076193C"/>
    <w:rsid w:val="007650D3"/>
    <w:rsid w:val="007679EC"/>
    <w:rsid w:val="00771B7E"/>
    <w:rsid w:val="00771E24"/>
    <w:rsid w:val="00777F3B"/>
    <w:rsid w:val="007923F6"/>
    <w:rsid w:val="00792F95"/>
    <w:rsid w:val="00792FAF"/>
    <w:rsid w:val="00794E3B"/>
    <w:rsid w:val="007952FF"/>
    <w:rsid w:val="007A052A"/>
    <w:rsid w:val="007C0601"/>
    <w:rsid w:val="007C3EBE"/>
    <w:rsid w:val="007D0669"/>
    <w:rsid w:val="007D09C6"/>
    <w:rsid w:val="007D2632"/>
    <w:rsid w:val="007D377F"/>
    <w:rsid w:val="007D5FE8"/>
    <w:rsid w:val="007E0B63"/>
    <w:rsid w:val="007E3658"/>
    <w:rsid w:val="007E67EE"/>
    <w:rsid w:val="007E6ECB"/>
    <w:rsid w:val="007F429C"/>
    <w:rsid w:val="007F6F5C"/>
    <w:rsid w:val="008028FB"/>
    <w:rsid w:val="00805716"/>
    <w:rsid w:val="00820653"/>
    <w:rsid w:val="0082346B"/>
    <w:rsid w:val="00827385"/>
    <w:rsid w:val="008422B2"/>
    <w:rsid w:val="0085255F"/>
    <w:rsid w:val="008526FB"/>
    <w:rsid w:val="00855B49"/>
    <w:rsid w:val="00865956"/>
    <w:rsid w:val="00870A1C"/>
    <w:rsid w:val="00874CAF"/>
    <w:rsid w:val="00877100"/>
    <w:rsid w:val="00877238"/>
    <w:rsid w:val="00886AD8"/>
    <w:rsid w:val="008A3FBC"/>
    <w:rsid w:val="008B07D2"/>
    <w:rsid w:val="008B4ECA"/>
    <w:rsid w:val="008C2116"/>
    <w:rsid w:val="008E0E6E"/>
    <w:rsid w:val="008F2B67"/>
    <w:rsid w:val="008F3D85"/>
    <w:rsid w:val="00910D91"/>
    <w:rsid w:val="00912069"/>
    <w:rsid w:val="009131FF"/>
    <w:rsid w:val="00913679"/>
    <w:rsid w:val="009149AA"/>
    <w:rsid w:val="00921808"/>
    <w:rsid w:val="00947615"/>
    <w:rsid w:val="0095254E"/>
    <w:rsid w:val="00960CFF"/>
    <w:rsid w:val="00961340"/>
    <w:rsid w:val="00961FB2"/>
    <w:rsid w:val="00970A04"/>
    <w:rsid w:val="00985407"/>
    <w:rsid w:val="00990F83"/>
    <w:rsid w:val="00993D02"/>
    <w:rsid w:val="009A12EC"/>
    <w:rsid w:val="009B604C"/>
    <w:rsid w:val="009C1633"/>
    <w:rsid w:val="009C6C81"/>
    <w:rsid w:val="009D7380"/>
    <w:rsid w:val="009E2550"/>
    <w:rsid w:val="009E6FEE"/>
    <w:rsid w:val="009F533E"/>
    <w:rsid w:val="00A10EA9"/>
    <w:rsid w:val="00A32062"/>
    <w:rsid w:val="00A40E83"/>
    <w:rsid w:val="00A41DC3"/>
    <w:rsid w:val="00A41EAD"/>
    <w:rsid w:val="00A4758F"/>
    <w:rsid w:val="00A52558"/>
    <w:rsid w:val="00A526AE"/>
    <w:rsid w:val="00A74620"/>
    <w:rsid w:val="00A91CCB"/>
    <w:rsid w:val="00AA721D"/>
    <w:rsid w:val="00AB0A65"/>
    <w:rsid w:val="00AC1086"/>
    <w:rsid w:val="00AC540E"/>
    <w:rsid w:val="00AE26E6"/>
    <w:rsid w:val="00AE560C"/>
    <w:rsid w:val="00AE5BD2"/>
    <w:rsid w:val="00AE619B"/>
    <w:rsid w:val="00AF009A"/>
    <w:rsid w:val="00AF5F55"/>
    <w:rsid w:val="00B15C2D"/>
    <w:rsid w:val="00B16A59"/>
    <w:rsid w:val="00B51F71"/>
    <w:rsid w:val="00B66523"/>
    <w:rsid w:val="00B67339"/>
    <w:rsid w:val="00B7389E"/>
    <w:rsid w:val="00B83394"/>
    <w:rsid w:val="00B86E74"/>
    <w:rsid w:val="00B901C1"/>
    <w:rsid w:val="00BA556A"/>
    <w:rsid w:val="00BB6ACC"/>
    <w:rsid w:val="00BC2D90"/>
    <w:rsid w:val="00BC5408"/>
    <w:rsid w:val="00BC7730"/>
    <w:rsid w:val="00BD08C0"/>
    <w:rsid w:val="00BD375B"/>
    <w:rsid w:val="00BF0441"/>
    <w:rsid w:val="00C15B60"/>
    <w:rsid w:val="00C2628E"/>
    <w:rsid w:val="00C321A7"/>
    <w:rsid w:val="00C35A3B"/>
    <w:rsid w:val="00C362A4"/>
    <w:rsid w:val="00C476B2"/>
    <w:rsid w:val="00C51FAD"/>
    <w:rsid w:val="00C5482D"/>
    <w:rsid w:val="00C619B6"/>
    <w:rsid w:val="00C70A8D"/>
    <w:rsid w:val="00C71E55"/>
    <w:rsid w:val="00C8496F"/>
    <w:rsid w:val="00C84D33"/>
    <w:rsid w:val="00C90F59"/>
    <w:rsid w:val="00C919E9"/>
    <w:rsid w:val="00C96688"/>
    <w:rsid w:val="00C97B45"/>
    <w:rsid w:val="00CA0709"/>
    <w:rsid w:val="00CA5636"/>
    <w:rsid w:val="00CA6F96"/>
    <w:rsid w:val="00CB0B15"/>
    <w:rsid w:val="00CB26AA"/>
    <w:rsid w:val="00CB47F6"/>
    <w:rsid w:val="00CB53F6"/>
    <w:rsid w:val="00CC7A60"/>
    <w:rsid w:val="00CD2B25"/>
    <w:rsid w:val="00CD7D72"/>
    <w:rsid w:val="00CF11FA"/>
    <w:rsid w:val="00D035CC"/>
    <w:rsid w:val="00D07468"/>
    <w:rsid w:val="00D235D8"/>
    <w:rsid w:val="00D26969"/>
    <w:rsid w:val="00D46203"/>
    <w:rsid w:val="00D62E2D"/>
    <w:rsid w:val="00D6431D"/>
    <w:rsid w:val="00D644AC"/>
    <w:rsid w:val="00D66093"/>
    <w:rsid w:val="00D671C2"/>
    <w:rsid w:val="00D76587"/>
    <w:rsid w:val="00D9015B"/>
    <w:rsid w:val="00D96279"/>
    <w:rsid w:val="00D96498"/>
    <w:rsid w:val="00DB33A6"/>
    <w:rsid w:val="00DD0D86"/>
    <w:rsid w:val="00DD5441"/>
    <w:rsid w:val="00DE1B96"/>
    <w:rsid w:val="00E026BD"/>
    <w:rsid w:val="00E0380F"/>
    <w:rsid w:val="00E06A4B"/>
    <w:rsid w:val="00E10711"/>
    <w:rsid w:val="00E2092D"/>
    <w:rsid w:val="00E6040A"/>
    <w:rsid w:val="00E67E43"/>
    <w:rsid w:val="00E77B9E"/>
    <w:rsid w:val="00E84A1B"/>
    <w:rsid w:val="00E94C5F"/>
    <w:rsid w:val="00E9791A"/>
    <w:rsid w:val="00EB3BEA"/>
    <w:rsid w:val="00EB6CA3"/>
    <w:rsid w:val="00EC0FB8"/>
    <w:rsid w:val="00EC3C10"/>
    <w:rsid w:val="00ED0785"/>
    <w:rsid w:val="00ED129D"/>
    <w:rsid w:val="00ED21DE"/>
    <w:rsid w:val="00ED7A84"/>
    <w:rsid w:val="00EE01C1"/>
    <w:rsid w:val="00EF0ED8"/>
    <w:rsid w:val="00F00220"/>
    <w:rsid w:val="00F01F9E"/>
    <w:rsid w:val="00F06B16"/>
    <w:rsid w:val="00F17499"/>
    <w:rsid w:val="00F4043A"/>
    <w:rsid w:val="00F4357C"/>
    <w:rsid w:val="00F462D9"/>
    <w:rsid w:val="00F56149"/>
    <w:rsid w:val="00F67023"/>
    <w:rsid w:val="00F7779F"/>
    <w:rsid w:val="00F839E7"/>
    <w:rsid w:val="00F83B1F"/>
    <w:rsid w:val="00F853FA"/>
    <w:rsid w:val="00F931E6"/>
    <w:rsid w:val="00F952C3"/>
    <w:rsid w:val="00F97CE4"/>
    <w:rsid w:val="00F97DFA"/>
    <w:rsid w:val="00FA4176"/>
    <w:rsid w:val="00FB04C4"/>
    <w:rsid w:val="00FB64B4"/>
    <w:rsid w:val="00FC0274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ABEAA"/>
  <w15:docId w15:val="{63DBF077-63A7-4030-B1C3-8812776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15"/>
  </w:style>
  <w:style w:type="paragraph" w:styleId="Heading1">
    <w:name w:val="heading 1"/>
    <w:basedOn w:val="Normal"/>
    <w:next w:val="Normal"/>
    <w:link w:val="Heading1Char"/>
    <w:uiPriority w:val="9"/>
    <w:qFormat/>
    <w:rsid w:val="0094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7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7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1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61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61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61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761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61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61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61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61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7615"/>
    <w:rPr>
      <w:b/>
      <w:bCs/>
    </w:rPr>
  </w:style>
  <w:style w:type="character" w:styleId="Emphasis">
    <w:name w:val="Emphasis"/>
    <w:basedOn w:val="DefaultParagraphFont"/>
    <w:uiPriority w:val="20"/>
    <w:qFormat/>
    <w:rsid w:val="00947615"/>
    <w:rPr>
      <w:i/>
      <w:iCs/>
    </w:rPr>
  </w:style>
  <w:style w:type="paragraph" w:styleId="NoSpacing">
    <w:name w:val="No Spacing"/>
    <w:link w:val="NoSpacingChar"/>
    <w:uiPriority w:val="1"/>
    <w:qFormat/>
    <w:rsid w:val="009476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671F"/>
  </w:style>
  <w:style w:type="paragraph" w:styleId="ListParagraph">
    <w:name w:val="List Paragraph"/>
    <w:basedOn w:val="Normal"/>
    <w:uiPriority w:val="34"/>
    <w:qFormat/>
    <w:rsid w:val="005156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6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6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1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1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9476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61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94761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61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76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615"/>
    <w:pPr>
      <w:outlineLvl w:val="9"/>
    </w:pPr>
  </w:style>
  <w:style w:type="paragraph" w:customStyle="1" w:styleId="CharChar">
    <w:name w:val="Char Char"/>
    <w:basedOn w:val="Normal"/>
    <w:rsid w:val="00E67E4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rsid w:val="00E67E43"/>
    <w:pPr>
      <w:spacing w:after="0"/>
    </w:pPr>
    <w:rPr>
      <w:sz w:val="18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E43"/>
    <w:rPr>
      <w:rFonts w:eastAsiaTheme="minorEastAsia"/>
      <w:sz w:val="18"/>
      <w:szCs w:val="20"/>
      <w:lang w:val="it-IT"/>
    </w:rPr>
  </w:style>
  <w:style w:type="paragraph" w:styleId="BodyText">
    <w:name w:val="Body Text"/>
    <w:basedOn w:val="Normal"/>
    <w:link w:val="BodyTextChar"/>
    <w:rsid w:val="00E67E43"/>
    <w:rPr>
      <w:b/>
      <w:bCs/>
      <w:color w:val="333399"/>
    </w:rPr>
  </w:style>
  <w:style w:type="character" w:customStyle="1" w:styleId="BodyTextChar">
    <w:name w:val="Body Text Char"/>
    <w:basedOn w:val="DefaultParagraphFont"/>
    <w:link w:val="BodyText"/>
    <w:rsid w:val="00E67E43"/>
    <w:rPr>
      <w:rFonts w:eastAsiaTheme="minorEastAsia"/>
      <w:b/>
      <w:bCs/>
      <w:color w:val="333399"/>
    </w:rPr>
  </w:style>
  <w:style w:type="paragraph" w:styleId="BodyText2">
    <w:name w:val="Body Text 2"/>
    <w:basedOn w:val="Normal"/>
    <w:link w:val="BodyText2Char"/>
    <w:rsid w:val="00E67E43"/>
    <w:pPr>
      <w:spacing w:before="60"/>
    </w:pPr>
    <w:rPr>
      <w:b/>
      <w:i/>
      <w:color w:val="333399"/>
    </w:rPr>
  </w:style>
  <w:style w:type="character" w:customStyle="1" w:styleId="BodyText2Char">
    <w:name w:val="Body Text 2 Char"/>
    <w:basedOn w:val="DefaultParagraphFont"/>
    <w:link w:val="BodyText2"/>
    <w:rsid w:val="00E67E43"/>
    <w:rPr>
      <w:rFonts w:eastAsiaTheme="minorEastAsia"/>
      <w:b/>
      <w:i/>
      <w:color w:val="333399"/>
    </w:rPr>
  </w:style>
  <w:style w:type="paragraph" w:styleId="Header">
    <w:name w:val="header"/>
    <w:basedOn w:val="Normal"/>
    <w:link w:val="HeaderChar"/>
    <w:uiPriority w:val="99"/>
    <w:rsid w:val="00E67E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43"/>
    <w:rPr>
      <w:rFonts w:eastAsiaTheme="minorEastAsia"/>
    </w:rPr>
  </w:style>
  <w:style w:type="paragraph" w:styleId="BodyText3">
    <w:name w:val="Body Text 3"/>
    <w:basedOn w:val="Normal"/>
    <w:link w:val="BodyText3Char"/>
    <w:rsid w:val="00E67E43"/>
    <w:pPr>
      <w:widowControl w:val="0"/>
      <w:tabs>
        <w:tab w:val="left" w:pos="4219"/>
        <w:tab w:val="left" w:pos="5211"/>
        <w:tab w:val="left" w:pos="6629"/>
        <w:tab w:val="left" w:pos="6914"/>
        <w:tab w:val="left" w:pos="9691"/>
        <w:tab w:val="left" w:pos="9943"/>
      </w:tabs>
      <w:spacing w:before="120"/>
      <w:ind w:right="-107"/>
    </w:pPr>
    <w:rPr>
      <w:b/>
      <w:color w:val="000000"/>
    </w:rPr>
  </w:style>
  <w:style w:type="character" w:customStyle="1" w:styleId="BodyText3Char">
    <w:name w:val="Body Text 3 Char"/>
    <w:basedOn w:val="DefaultParagraphFont"/>
    <w:link w:val="BodyText3"/>
    <w:rsid w:val="00E67E43"/>
    <w:rPr>
      <w:rFonts w:eastAsiaTheme="minorEastAsia"/>
      <w:b/>
      <w:color w:val="000000"/>
      <w:szCs w:val="20"/>
    </w:rPr>
  </w:style>
  <w:style w:type="character" w:styleId="FootnoteReference">
    <w:name w:val="footnote reference"/>
    <w:basedOn w:val="DefaultParagraphFont"/>
    <w:semiHidden/>
    <w:rsid w:val="00E67E43"/>
    <w:rPr>
      <w:vertAlign w:val="superscript"/>
    </w:rPr>
  </w:style>
  <w:style w:type="paragraph" w:styleId="BodyTextIndent">
    <w:name w:val="Body Text Indent"/>
    <w:basedOn w:val="Normal"/>
    <w:link w:val="BodyTextIndentChar"/>
    <w:rsid w:val="00E67E43"/>
    <w:pPr>
      <w:widowControl w:val="0"/>
      <w:tabs>
        <w:tab w:val="left" w:pos="720"/>
      </w:tabs>
      <w:ind w:left="357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E67E43"/>
    <w:rPr>
      <w:rFonts w:ascii="Arial" w:eastAsiaTheme="minorEastAsia" w:hAnsi="Arial"/>
      <w:szCs w:val="20"/>
    </w:rPr>
  </w:style>
  <w:style w:type="paragraph" w:customStyle="1" w:styleId="Corpodeltesto21">
    <w:name w:val="Corpo del testo 21"/>
    <w:basedOn w:val="Normal"/>
    <w:rsid w:val="00E67E43"/>
    <w:pPr>
      <w:widowControl w:val="0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67E43"/>
    <w:pPr>
      <w:tabs>
        <w:tab w:val="center" w:pos="4819"/>
        <w:tab w:val="right" w:pos="9638"/>
      </w:tabs>
    </w:pPr>
    <w:rPr>
      <w:rFonts w:ascii="Times New Roman" w:hAnsi="Times New Roman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E67E43"/>
    <w:rPr>
      <w:rFonts w:ascii="Times New Roman" w:eastAsiaTheme="minorEastAsia" w:hAnsi="Times New Roman"/>
      <w:szCs w:val="20"/>
      <w:lang w:val="it-IT"/>
    </w:rPr>
  </w:style>
  <w:style w:type="character" w:styleId="Hyperlink">
    <w:name w:val="Hyperlink"/>
    <w:basedOn w:val="DefaultParagraphFont"/>
    <w:rsid w:val="00E67E43"/>
    <w:rPr>
      <w:color w:val="0000FF"/>
      <w:u w:val="single"/>
    </w:rPr>
  </w:style>
  <w:style w:type="character" w:styleId="PageNumber">
    <w:name w:val="page number"/>
    <w:basedOn w:val="DefaultParagraphFont"/>
    <w:rsid w:val="00E67E43"/>
  </w:style>
  <w:style w:type="character" w:customStyle="1" w:styleId="StileMessaggioDiPostaElettronica63">
    <w:name w:val="StileMessaggioDiPostaElettronica63"/>
    <w:basedOn w:val="DefaultParagraphFont"/>
    <w:rsid w:val="00E67E43"/>
    <w:rPr>
      <w:rFonts w:ascii="Arial" w:hAnsi="Arial" w:cs="Arial"/>
      <w:color w:val="000000"/>
      <w:sz w:val="20"/>
    </w:rPr>
  </w:style>
  <w:style w:type="character" w:styleId="FollowedHyperlink">
    <w:name w:val="FollowedHyperlink"/>
    <w:basedOn w:val="DefaultParagraphFont"/>
    <w:rsid w:val="00E67E4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6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7E4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6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E67E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67E43"/>
    <w:rPr>
      <w:rFonts w:ascii="Tahoma" w:eastAsiaTheme="minorEastAsia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E67E43"/>
    <w:rPr>
      <w:rFonts w:ascii="Arial" w:hAnsi="Arial" w:cs="Courier New"/>
      <w:lang w:val="it-IT"/>
    </w:rPr>
  </w:style>
  <w:style w:type="character" w:customStyle="1" w:styleId="PlainTextChar">
    <w:name w:val="Plain Text Char"/>
    <w:basedOn w:val="DefaultParagraphFont"/>
    <w:link w:val="PlainText"/>
    <w:rsid w:val="00E67E43"/>
    <w:rPr>
      <w:rFonts w:ascii="Arial" w:eastAsiaTheme="minorEastAsia" w:hAnsi="Arial" w:cs="Courier New"/>
      <w:szCs w:val="20"/>
      <w:lang w:val="it-IT"/>
    </w:rPr>
  </w:style>
  <w:style w:type="table" w:styleId="TableColumns3">
    <w:name w:val="Table Columns 3"/>
    <w:basedOn w:val="TableNormal"/>
    <w:rsid w:val="00E67E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cimalAligned">
    <w:name w:val="Decimal Aligned"/>
    <w:basedOn w:val="Normal"/>
    <w:uiPriority w:val="40"/>
    <w:rsid w:val="00E67E43"/>
    <w:pPr>
      <w:tabs>
        <w:tab w:val="decimal" w:pos="360"/>
      </w:tabs>
    </w:pPr>
    <w:rPr>
      <w:lang w:val="it-IT" w:bidi="ar-SA"/>
    </w:rPr>
  </w:style>
  <w:style w:type="table" w:customStyle="1" w:styleId="Sfondochiaro-Colore11">
    <w:name w:val="Sfondo chiaro - Colore 11"/>
    <w:basedOn w:val="TableNormal"/>
    <w:uiPriority w:val="60"/>
    <w:rsid w:val="00E67E43"/>
    <w:pPr>
      <w:spacing w:after="0" w:line="240" w:lineRule="auto"/>
    </w:pPr>
    <w:rPr>
      <w:color w:val="374C80" w:themeColor="accent1" w:themeShade="BF"/>
      <w:lang w:val="it-IT" w:bidi="ar-SA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ableColumns5">
    <w:name w:val="Table Columns 5"/>
    <w:basedOn w:val="TableNormal"/>
    <w:rsid w:val="00E67E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3">
    <w:name w:val="Table Classic 3"/>
    <w:basedOn w:val="TableNormal"/>
    <w:rsid w:val="00E67E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7E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2-Colore11">
    <w:name w:val="Sfondo medio 2 - Colore 11"/>
    <w:basedOn w:val="TableNormal"/>
    <w:uiPriority w:val="64"/>
    <w:rsid w:val="00E67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E67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D660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D660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660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660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D6609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482A18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MediumGrid3-Accent4">
    <w:name w:val="Medium Grid 3 Accent 4"/>
    <w:basedOn w:val="TableNormal"/>
    <w:uiPriority w:val="69"/>
    <w:rsid w:val="00FA41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FA4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Grigliachiara-Colore11">
    <w:name w:val="Griglia chiara - Colore 11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MediumList2-Accent6">
    <w:name w:val="Medium List 2 Accent 6"/>
    <w:basedOn w:val="TableNormal"/>
    <w:uiPriority w:val="66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2-Accent6">
    <w:name w:val="Medium Grid 2 Accent 6"/>
    <w:basedOn w:val="TableNormal"/>
    <w:uiPriority w:val="68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Grid-Accent6">
    <w:name w:val="Colorful Grid Accent 6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Shading2-Accent6">
    <w:name w:val="Medium Shading 2 Accent 6"/>
    <w:basedOn w:val="TableNormal"/>
    <w:uiPriority w:val="64"/>
    <w:rsid w:val="009C6C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customStyle="1" w:styleId="Elencochiaro-Colore11">
    <w:name w:val="Elenco chiaro - Colore 11"/>
    <w:basedOn w:val="TableNormal"/>
    <w:uiPriority w:val="61"/>
    <w:rsid w:val="00990F8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fondochiaro-Colore12">
    <w:name w:val="Sfondo chiaro - Colore 12"/>
    <w:basedOn w:val="TableNormal"/>
    <w:uiPriority w:val="60"/>
    <w:rsid w:val="004228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Sfondomedio1-Colore11">
    <w:name w:val="Sfondo medio 1 - Colore 11"/>
    <w:basedOn w:val="TableNormal"/>
    <w:uiPriority w:val="63"/>
    <w:rsid w:val="007C060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52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52011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2011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gliatabellachiara1">
    <w:name w:val="Griglia tabella chiara1"/>
    <w:basedOn w:val="TableNormal"/>
    <w:uiPriority w:val="40"/>
    <w:rsid w:val="00C51F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1F4A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97CE4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97CE4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300%20FUNDS\302_CEI%20COOPERATION%20FUND\302.2_CALLS\CALL%202020%20COVID19\EX.%20CALL_2020_Application%20Form%20TEMPLATErev2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E579353A8D4997C73D7EBAA2507D" ma:contentTypeVersion="1" ma:contentTypeDescription="Create a new document." ma:contentTypeScope="" ma:versionID="99a3d38efdf97af5aaf540ebb513f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65442-3018-4050-A993-A56F1A686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6B927-E214-4108-A351-6F8EB4CFC0BA}"/>
</file>

<file path=customXml/itemProps3.xml><?xml version="1.0" encoding="utf-8"?>
<ds:datastoreItem xmlns:ds="http://schemas.openxmlformats.org/officeDocument/2006/customXml" ds:itemID="{94FB91C0-9F75-4F9D-9A8A-27AF19A25B92}"/>
</file>

<file path=customXml/itemProps4.xml><?xml version="1.0" encoding="utf-8"?>
<ds:datastoreItem xmlns:ds="http://schemas.openxmlformats.org/officeDocument/2006/customXml" ds:itemID="{AD77F9C6-DF45-4CFC-B60C-532D3955F43D}"/>
</file>

<file path=docProps/app.xml><?xml version="1.0" encoding="utf-8"?>
<Properties xmlns="http://schemas.openxmlformats.org/officeDocument/2006/extended-properties" xmlns:vt="http://schemas.openxmlformats.org/officeDocument/2006/docPropsVTypes">
  <Template>EX. CALL_2020_Application Form TEMPLATErev2</Template>
  <TotalTime>1</TotalTime>
  <Pages>8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Central European Initiative</Company>
  <LinksUpToDate>false</LinksUpToDate>
  <CharactersWithSpaces>4775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Slavena Radovanovic</dc:creator>
  <cp:lastModifiedBy>tania pibernik</cp:lastModifiedBy>
  <cp:revision>3</cp:revision>
  <cp:lastPrinted>2019-05-20T09:28:00Z</cp:lastPrinted>
  <dcterms:created xsi:type="dcterms:W3CDTF">2020-03-27T08:00:00Z</dcterms:created>
  <dcterms:modified xsi:type="dcterms:W3CDTF">2020-03-27T09:56:00Z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0x0101007701E579353A8D4997C73D7EBAA2507D</vt:lpwstr>
  </property>
</Properties>
</file>