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p w14:paraId="69DC9F67" w14:textId="6A6AA6C1"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42E51BDC"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188C202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52BAD43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646CC7A1" w:rsidR="009675C3" w:rsidRPr="00D66E26" w:rsidRDefault="009675C3" w:rsidP="00FB762A">
            <w:pPr>
              <w:spacing w:after="0" w:line="240" w:lineRule="auto"/>
              <w:jc w:val="center"/>
              <w:rPr>
                <w:rFonts w:ascii="Calibri" w:eastAsia="Times New Roman" w:hAnsi="Calibri" w:cs="Times New Roman"/>
                <w:i/>
                <w:color w:val="C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C33506B"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7A0E60D" w:rsidR="009675C3" w:rsidRPr="00D66E26" w:rsidRDefault="009675C3" w:rsidP="00FB762A">
            <w:pPr>
              <w:spacing w:after="0" w:line="240" w:lineRule="auto"/>
              <w:jc w:val="center"/>
              <w:rPr>
                <w:rFonts w:ascii="Calibri" w:eastAsia="Times New Roman" w:hAnsi="Calibri" w:cs="Times New Roman"/>
                <w:color w:val="C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6FDFBE8"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2183D8C" w:rsidR="00EB0036" w:rsidRPr="002A00C3" w:rsidRDefault="00EB0036" w:rsidP="006220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0FBAC93"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34674CD" w:rsidR="00EB0036" w:rsidRPr="00734F03" w:rsidRDefault="00EB0036" w:rsidP="006220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BACE7D3" w:rsidR="00EB0036" w:rsidRPr="00734F03" w:rsidRDefault="00EB0036" w:rsidP="00D66E2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7798299" w:rsidR="00734F03" w:rsidRPr="00734F03" w:rsidRDefault="00734F03" w:rsidP="00702A51">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4A3F8F4E"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F90AEF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621863D"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 ……………. to</w:t>
            </w:r>
            <w:r w:rsidRPr="0062205A">
              <w:rPr>
                <w:rFonts w:ascii="Calibri" w:eastAsia="Times New Roman" w:hAnsi="Calibri" w:cs="Times New Roman"/>
                <w:b/>
                <w:bCs/>
                <w:iCs/>
                <w:sz w:val="16"/>
                <w:szCs w:val="16"/>
                <w:lang w:val="en-GB" w:eastAsia="en-GB"/>
              </w:rPr>
              <w:t xml:space="preserve"> [month/year] ……………</w:t>
            </w:r>
            <w:r w:rsidR="00D66E26" w:rsidRPr="0062205A">
              <w:rPr>
                <w:rFonts w:ascii="Calibri" w:eastAsia="Times New Roman" w:hAnsi="Calibri" w:cs="Times New Roman"/>
                <w:b/>
                <w:bCs/>
                <w:iCs/>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3201952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0908640" w:rsidR="00B57D80" w:rsidRPr="00D66E26" w:rsidRDefault="00B57D80" w:rsidP="0062205A">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14:paraId="1E2E0ED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3387C2A" w14:textId="77777777"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000EDB" w14:textId="77777777"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246B8DD" w14:textId="77777777"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2E9D78" w14:textId="77777777"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D5C04BA" w14:textId="77777777"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702A51">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0364B5D9"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01C3BE2E"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52AF1CD9" w:rsidR="00B57D80" w:rsidRPr="0065432F" w:rsidRDefault="00B57D80" w:rsidP="000215E8">
            <w:pPr>
              <w:spacing w:after="0" w:line="240" w:lineRule="auto"/>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357B838"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22F28A00" w:rsidR="00B57D80" w:rsidRPr="0065432F" w:rsidRDefault="00B57D80" w:rsidP="000215E8">
            <w:pPr>
              <w:spacing w:after="0" w:line="240" w:lineRule="auto"/>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1743168F"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4DFB26CC" w:rsidR="00B57D80" w:rsidRPr="0065432F" w:rsidRDefault="00B57D80" w:rsidP="0029575D">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03C53A1A"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370C4C15" w:rsidR="00820D60" w:rsidRPr="0065432F" w:rsidRDefault="00820D60" w:rsidP="000215E8">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65432F" w:rsidRDefault="00820D60"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4052BC3B" w:rsidR="00820D60" w:rsidRPr="0065432F" w:rsidRDefault="00820D60" w:rsidP="00AC139D">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DCF91A6" w:rsidR="00820D60" w:rsidRPr="0065432F" w:rsidRDefault="00820D60" w:rsidP="000215E8">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65432F" w:rsidRDefault="00820D60"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410BF388" w:rsidR="00820D60" w:rsidRPr="0065432F" w:rsidRDefault="00820D60" w:rsidP="00AC139D">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4F138D35" w:rsidR="00667D36" w:rsidRPr="0065432F" w:rsidRDefault="00667D36" w:rsidP="00B57D80">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65432F" w:rsidRDefault="00667D3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028A88EB" w:rsidR="00667D36" w:rsidRPr="0065432F" w:rsidRDefault="00667D36" w:rsidP="00AC139D">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3C1D067E" w:rsidR="00667D36" w:rsidRPr="0065432F" w:rsidRDefault="00667D36" w:rsidP="00B57D80">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65432F" w:rsidRDefault="00667D3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17B3510D" w:rsidR="00667D36" w:rsidRPr="0065432F" w:rsidRDefault="00667D36" w:rsidP="00AC139D">
            <w:pPr>
              <w:spacing w:after="0" w:line="240" w:lineRule="auto"/>
              <w:jc w:val="center"/>
              <w:rPr>
                <w:rFonts w:ascii="Calibri" w:eastAsia="Times New Roman" w:hAnsi="Calibri" w:cs="Times New Roman"/>
                <w:b/>
                <w:bCs/>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408EDA41" w:rsidR="00B57D80" w:rsidRPr="0065432F" w:rsidRDefault="00B57D80" w:rsidP="00066C79">
            <w:pPr>
              <w:spacing w:after="0" w:line="240" w:lineRule="auto"/>
              <w:rPr>
                <w:rFonts w:ascii="Calibri" w:eastAsia="Times New Roman" w:hAnsi="Calibri" w:cs="Times New Roman"/>
                <w:i/>
                <w:iCs/>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65432F" w:rsidRDefault="00B57D80" w:rsidP="00B57D80">
            <w:pPr>
              <w:spacing w:after="0" w:line="240" w:lineRule="auto"/>
              <w:rPr>
                <w:rFonts w:ascii="Calibri" w:eastAsia="Times New Roman" w:hAnsi="Calibri" w:cs="Times New Roman"/>
                <w:b/>
                <w:bCs/>
                <w:sz w:val="16"/>
                <w:szCs w:val="16"/>
                <w:lang w:val="en-GB" w:eastAsia="en-GB"/>
              </w:rPr>
            </w:pPr>
            <w:r w:rsidRPr="0065432F">
              <w:rPr>
                <w:rFonts w:ascii="Calibri" w:eastAsia="Times New Roman" w:hAnsi="Calibri" w:cs="Times New Roman"/>
                <w:b/>
                <w:bCs/>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5539239C" w:rsidR="00B57D80" w:rsidRPr="0065432F" w:rsidRDefault="00B57D80" w:rsidP="00AC139D">
            <w:pPr>
              <w:spacing w:after="0" w:line="240" w:lineRule="auto"/>
              <w:jc w:val="center"/>
              <w:rPr>
                <w:rFonts w:ascii="Calibri" w:eastAsia="Times New Roman" w:hAnsi="Calibri" w:cs="Times New Roman"/>
                <w:b/>
                <w:bCs/>
                <w:sz w:val="16"/>
                <w:szCs w:val="16"/>
                <w:lang w:val="en-GB" w:eastAsia="en-GB"/>
              </w:rPr>
            </w:pPr>
          </w:p>
        </w:tc>
      </w:tr>
      <w:tr w:rsidR="00385356" w:rsidRPr="002A00C3" w14:paraId="534DBC4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tcPr>
          <w:p w14:paraId="2BF13B04" w14:textId="77777777" w:rsidR="00385356" w:rsidRPr="002A00C3" w:rsidRDefault="0038535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tcPr>
          <w:p w14:paraId="6071D5C7" w14:textId="77777777" w:rsidR="00385356" w:rsidRPr="002A00C3" w:rsidRDefault="0038535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tcPr>
          <w:p w14:paraId="0A231E85" w14:textId="77777777" w:rsidR="00385356" w:rsidRPr="0065432F" w:rsidRDefault="00385356" w:rsidP="00066C79">
            <w:pPr>
              <w:spacing w:after="0" w:line="240" w:lineRule="auto"/>
              <w:rPr>
                <w:rFonts w:ascii="Calibri" w:eastAsia="Times New Roman" w:hAnsi="Calibri" w:cs="Times New Roman"/>
                <w:b/>
                <w:bCs/>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14:paraId="00568506" w14:textId="77777777" w:rsidR="00385356" w:rsidRPr="0065432F" w:rsidRDefault="00385356" w:rsidP="00B57D80">
            <w:pPr>
              <w:spacing w:after="0" w:line="240" w:lineRule="auto"/>
              <w:rPr>
                <w:rFonts w:ascii="Calibri" w:eastAsia="Times New Roman" w:hAnsi="Calibri" w:cs="Times New Roman"/>
                <w:b/>
                <w:bCs/>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1239ED35" w14:textId="12A2EC66" w:rsidR="00385356" w:rsidRPr="0065432F" w:rsidRDefault="0029575D" w:rsidP="00385356">
            <w:pPr>
              <w:spacing w:after="0" w:line="240" w:lineRule="auto"/>
              <w:jc w:val="center"/>
              <w:rPr>
                <w:rFonts w:ascii="Calibri" w:eastAsia="Times New Roman" w:hAnsi="Calibri" w:cs="Times New Roman"/>
                <w:b/>
                <w:bCs/>
                <w:sz w:val="16"/>
                <w:szCs w:val="16"/>
                <w:lang w:val="en-GB" w:eastAsia="en-GB"/>
              </w:rPr>
            </w:pPr>
            <w:r>
              <w:rPr>
                <w:rFonts w:ascii="Calibri" w:eastAsia="Times New Roman" w:hAnsi="Calibri" w:cs="Times New Roman"/>
                <w:b/>
                <w:bCs/>
                <w:sz w:val="16"/>
                <w:szCs w:val="16"/>
                <w:lang w:val="en-GB" w:eastAsia="en-GB"/>
              </w:rPr>
              <w:t xml:space="preserve">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59DAFEE" w:rsidR="00B07F3E" w:rsidRPr="002A00C3" w:rsidRDefault="0040686A" w:rsidP="00702A5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4BE90124"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09136E2" w:rsidR="002E3D29" w:rsidRPr="00D66E26" w:rsidRDefault="002E3D29" w:rsidP="00D66E26">
            <w:pPr>
              <w:spacing w:after="0" w:line="240" w:lineRule="auto"/>
              <w:jc w:val="center"/>
              <w:rPr>
                <w:rFonts w:ascii="Calibri" w:eastAsia="Times New Roman" w:hAnsi="Calibri" w:cs="Times New Roman"/>
                <w:color w:val="C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0DF381E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702A51">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64A20783" w:rsidR="00EC7C21" w:rsidRPr="002A00C3" w:rsidRDefault="00F678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702A5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678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678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14B28E47" w:rsidR="00EC7C21" w:rsidRPr="002A00C3" w:rsidRDefault="00F678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702A5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678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678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678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678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2108F656" w:rsidR="00D363A9" w:rsidRPr="009A1036" w:rsidRDefault="006D3CA9" w:rsidP="00702A51">
      <w:pPr>
        <w:rPr>
          <w:lang w:val="en-GB"/>
        </w:rPr>
      </w:pPr>
      <w:r w:rsidRPr="002A00C3">
        <w:rPr>
          <w:lang w:val="en-GB"/>
        </w:rPr>
        <w:br w:type="page"/>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A7273" w14:textId="77777777" w:rsidR="00F67847" w:rsidRDefault="00F67847" w:rsidP="00261299">
      <w:pPr>
        <w:spacing w:after="0" w:line="240" w:lineRule="auto"/>
      </w:pPr>
      <w:r>
        <w:separator/>
      </w:r>
    </w:p>
  </w:endnote>
  <w:endnote w:type="continuationSeparator" w:id="0">
    <w:p w14:paraId="2CA3C33C" w14:textId="77777777" w:rsidR="00F67847" w:rsidRDefault="00F6784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02A51">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79AC7" w14:textId="77777777" w:rsidR="00F67847" w:rsidRDefault="00F67847" w:rsidP="00261299">
      <w:pPr>
        <w:spacing w:after="0" w:line="240" w:lineRule="auto"/>
      </w:pPr>
      <w:r>
        <w:separator/>
      </w:r>
    </w:p>
  </w:footnote>
  <w:footnote w:type="continuationSeparator" w:id="0">
    <w:p w14:paraId="6BD7C2FA" w14:textId="77777777" w:rsidR="00F67847" w:rsidRDefault="00F6784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ACCAAC3"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702A51">
                            <w:rPr>
                              <w:rFonts w:cstheme="minorHAnsi"/>
                              <w:sz w:val="12"/>
                              <w:szCs w:val="12"/>
                              <w:lang w:val="en-GB"/>
                            </w:rPr>
                            <w:t xml:space="preserve"> Learning Agreement for studies</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7ACCAAC3"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702A51">
                      <w:rPr>
                        <w:rFonts w:cstheme="minorHAnsi"/>
                        <w:sz w:val="12"/>
                        <w:szCs w:val="12"/>
                        <w:lang w:val="en-GB"/>
                      </w:rPr>
                      <w:t xml:space="preserve"> Learning Agreement for studies</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5EBFE5BC"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282B5726" w14:textId="7D9B7416"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5EBFE5BC"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282B5726" w14:textId="7D9B7416"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15E8"/>
    <w:rsid w:val="00022A30"/>
    <w:rsid w:val="0003170E"/>
    <w:rsid w:val="00031FD9"/>
    <w:rsid w:val="00033564"/>
    <w:rsid w:val="00034B8E"/>
    <w:rsid w:val="00051255"/>
    <w:rsid w:val="00051A0B"/>
    <w:rsid w:val="00053256"/>
    <w:rsid w:val="00061C0A"/>
    <w:rsid w:val="00063CB5"/>
    <w:rsid w:val="00064726"/>
    <w:rsid w:val="00064D8B"/>
    <w:rsid w:val="00066C79"/>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46F8"/>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5C5"/>
    <w:rsid w:val="0017365A"/>
    <w:rsid w:val="00173B3B"/>
    <w:rsid w:val="001741C6"/>
    <w:rsid w:val="001828BD"/>
    <w:rsid w:val="00182B1F"/>
    <w:rsid w:val="001835F3"/>
    <w:rsid w:val="00197F9F"/>
    <w:rsid w:val="001A18A2"/>
    <w:rsid w:val="001A1C71"/>
    <w:rsid w:val="001A50C1"/>
    <w:rsid w:val="001B5C2C"/>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54FC"/>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75D"/>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356"/>
    <w:rsid w:val="00387F88"/>
    <w:rsid w:val="003A165A"/>
    <w:rsid w:val="003A21D7"/>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6310"/>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DE0"/>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432F"/>
    <w:rsid w:val="006564EF"/>
    <w:rsid w:val="00660A78"/>
    <w:rsid w:val="006612F4"/>
    <w:rsid w:val="00661B34"/>
    <w:rsid w:val="00661F67"/>
    <w:rsid w:val="00667D36"/>
    <w:rsid w:val="0067336F"/>
    <w:rsid w:val="00680E62"/>
    <w:rsid w:val="0068256B"/>
    <w:rsid w:val="006838CD"/>
    <w:rsid w:val="00683CBB"/>
    <w:rsid w:val="006840A5"/>
    <w:rsid w:val="0068721F"/>
    <w:rsid w:val="0069035D"/>
    <w:rsid w:val="00692424"/>
    <w:rsid w:val="0069614D"/>
    <w:rsid w:val="006A0CF3"/>
    <w:rsid w:val="006A1A9A"/>
    <w:rsid w:val="006A3285"/>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2A51"/>
    <w:rsid w:val="0070488F"/>
    <w:rsid w:val="00706399"/>
    <w:rsid w:val="0070759C"/>
    <w:rsid w:val="007103AA"/>
    <w:rsid w:val="00711AF5"/>
    <w:rsid w:val="007139C0"/>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05A"/>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3156"/>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3E11"/>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39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4A9A"/>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05F8"/>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195"/>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A786B"/>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67847"/>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B76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43D8283-C8AC-4F28-84BC-C73AE988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801</Words>
  <Characters>4572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2018-03-13T10:28:00Z</dcterms:created>
  <dcterms:modified xsi:type="dcterms:W3CDTF">2018-03-13T10:28:00Z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